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83EA" w14:textId="77777777" w:rsidR="00884020" w:rsidRDefault="00884020" w:rsidP="00884020"/>
    <w:p w14:paraId="22A67E07" w14:textId="77777777" w:rsidR="0044174D" w:rsidRDefault="0044174D">
      <w:pPr>
        <w:rPr>
          <w:rFonts w:ascii="Times New Roman" w:hAnsi="Times New Roman"/>
        </w:rPr>
      </w:pPr>
      <w:r w:rsidRPr="00AD5820">
        <w:rPr>
          <w:rFonts w:ascii="Times New Roman" w:hAnsi="Times New Roman"/>
        </w:rPr>
        <w:tab/>
      </w:r>
      <w:r w:rsidRPr="00AD5820">
        <w:rPr>
          <w:rFonts w:ascii="Times New Roman" w:hAnsi="Times New Roman"/>
        </w:rPr>
        <w:tab/>
      </w:r>
    </w:p>
    <w:p w14:paraId="75CD0276" w14:textId="77777777" w:rsidR="001142C2" w:rsidRPr="00AD5820" w:rsidRDefault="001142C2">
      <w:pPr>
        <w:rPr>
          <w:rFonts w:ascii="Times New Roman" w:hAnsi="Times New Roman"/>
        </w:rPr>
      </w:pPr>
    </w:p>
    <w:p w14:paraId="683D9A19" w14:textId="77777777" w:rsidR="0044174D" w:rsidRPr="006D115B" w:rsidRDefault="00FE4030">
      <w:pPr>
        <w:pStyle w:val="Heading9"/>
        <w:rPr>
          <w:rFonts w:cs="Arial"/>
        </w:rPr>
      </w:pPr>
      <w:r w:rsidRPr="006D115B">
        <w:rPr>
          <w:rFonts w:cs="Arial"/>
        </w:rPr>
        <w:t xml:space="preserve">MEMORIAL </w:t>
      </w:r>
      <w:r w:rsidR="00AA73D0" w:rsidRPr="006D115B">
        <w:rPr>
          <w:rFonts w:cs="Arial"/>
        </w:rPr>
        <w:t xml:space="preserve">PERMIT </w:t>
      </w:r>
      <w:r w:rsidRPr="006D115B">
        <w:rPr>
          <w:rFonts w:cs="Arial"/>
        </w:rPr>
        <w:t xml:space="preserve">APPLICATION </w:t>
      </w:r>
    </w:p>
    <w:p w14:paraId="1E4D9CD5" w14:textId="77777777" w:rsidR="004263C8" w:rsidRDefault="0043608F" w:rsidP="004263C8">
      <w:pPr>
        <w:jc w:val="center"/>
        <w:rPr>
          <w:rFonts w:cs="Arial"/>
        </w:rPr>
      </w:pPr>
      <w:r>
        <w:rPr>
          <w:rFonts w:cs="Arial"/>
        </w:rPr>
        <w:t>(I</w:t>
      </w:r>
      <w:r w:rsidR="004263C8" w:rsidRPr="006D115B">
        <w:rPr>
          <w:rFonts w:cs="Arial"/>
        </w:rPr>
        <w:t>ncluding Additional Inscription, Maintenance/cleaning work)</w:t>
      </w:r>
    </w:p>
    <w:p w14:paraId="26FC32AC" w14:textId="77777777" w:rsidR="002B3B96" w:rsidRDefault="002B3B96" w:rsidP="001142C2">
      <w:pPr>
        <w:rPr>
          <w:rFonts w:cs="Arial"/>
        </w:rPr>
      </w:pPr>
    </w:p>
    <w:p w14:paraId="3430BE90" w14:textId="77777777" w:rsidR="00652088" w:rsidRDefault="00652088" w:rsidP="004263C8">
      <w:pPr>
        <w:jc w:val="center"/>
        <w:rPr>
          <w:rFonts w:cs="Arial"/>
        </w:rPr>
      </w:pPr>
    </w:p>
    <w:p w14:paraId="4D0B5821" w14:textId="77777777" w:rsidR="00652088" w:rsidRDefault="00652088" w:rsidP="004263C8">
      <w:pPr>
        <w:jc w:val="center"/>
        <w:rPr>
          <w:rFonts w:cs="Arial"/>
        </w:rPr>
      </w:pPr>
    </w:p>
    <w:p w14:paraId="4740BE35" w14:textId="77777777" w:rsidR="00DD70B1" w:rsidRDefault="00652088" w:rsidP="00652088">
      <w:pPr>
        <w:rPr>
          <w:rFonts w:cs="Arial"/>
        </w:rPr>
      </w:pPr>
      <w:r>
        <w:rPr>
          <w:rFonts w:cs="Arial"/>
        </w:rPr>
        <w:t xml:space="preserve">This application needs to be returned to Cemetery Services, Chichester District Council, </w:t>
      </w:r>
    </w:p>
    <w:p w14:paraId="19CDD764" w14:textId="77777777" w:rsidR="00652088" w:rsidRDefault="00652088" w:rsidP="00652088">
      <w:pPr>
        <w:rPr>
          <w:rFonts w:cs="Arial"/>
        </w:rPr>
      </w:pPr>
      <w:proofErr w:type="spellStart"/>
      <w:r>
        <w:rPr>
          <w:rFonts w:cs="Arial"/>
        </w:rPr>
        <w:t>Stane</w:t>
      </w:r>
      <w:proofErr w:type="spellEnd"/>
      <w:r>
        <w:rPr>
          <w:rFonts w:cs="Arial"/>
        </w:rPr>
        <w:t xml:space="preserve"> Street, </w:t>
      </w:r>
      <w:proofErr w:type="spellStart"/>
      <w:r>
        <w:rPr>
          <w:rFonts w:cs="Arial"/>
        </w:rPr>
        <w:t>Westhampnett</w:t>
      </w:r>
      <w:proofErr w:type="spellEnd"/>
      <w:r>
        <w:rPr>
          <w:rFonts w:cs="Arial"/>
        </w:rPr>
        <w:t xml:space="preserve">, Chichester, West Sussex, PO18 0NS or emailed to </w:t>
      </w:r>
      <w:hyperlink r:id="rId7" w:history="1">
        <w:r w:rsidRPr="000763C3">
          <w:rPr>
            <w:rStyle w:val="Hyperlink"/>
            <w:rFonts w:cs="Arial"/>
          </w:rPr>
          <w:t>cemeteryservice@chichester.gov.uk</w:t>
        </w:r>
      </w:hyperlink>
      <w:r>
        <w:rPr>
          <w:rFonts w:cs="Arial"/>
        </w:rPr>
        <w:t xml:space="preserve"> </w:t>
      </w:r>
      <w:r w:rsidRPr="00FD599D">
        <w:rPr>
          <w:rFonts w:cs="Arial"/>
        </w:rPr>
        <w:t xml:space="preserve">before any </w:t>
      </w:r>
      <w:r w:rsidR="00DD70B1" w:rsidRPr="00FD599D">
        <w:rPr>
          <w:rFonts w:cs="Arial"/>
        </w:rPr>
        <w:t>work can take place</w:t>
      </w:r>
      <w:r w:rsidRPr="00FD599D">
        <w:rPr>
          <w:rFonts w:cs="Arial"/>
        </w:rPr>
        <w:t>.</w:t>
      </w:r>
    </w:p>
    <w:p w14:paraId="08CCCC88" w14:textId="77777777" w:rsidR="00652088" w:rsidRDefault="00652088" w:rsidP="00652088">
      <w:pPr>
        <w:rPr>
          <w:rFonts w:cs="Arial"/>
        </w:rPr>
      </w:pPr>
    </w:p>
    <w:p w14:paraId="33CF2F89" w14:textId="77777777" w:rsidR="00652088" w:rsidRPr="00F0425C" w:rsidRDefault="00652088" w:rsidP="00652088">
      <w:pPr>
        <w:numPr>
          <w:ilvl w:val="0"/>
          <w:numId w:val="9"/>
        </w:numPr>
        <w:rPr>
          <w:rFonts w:cs="Arial"/>
          <w:b/>
          <w:bCs/>
        </w:rPr>
      </w:pPr>
      <w:r>
        <w:rPr>
          <w:rFonts w:cs="Arial"/>
          <w:b/>
          <w:bCs/>
        </w:rPr>
        <w:t xml:space="preserve">Part 1 </w:t>
      </w:r>
      <w:r>
        <w:rPr>
          <w:rFonts w:cs="Arial"/>
        </w:rPr>
        <w:t xml:space="preserve">of this application must be completed and signed by the </w:t>
      </w:r>
      <w:r w:rsidR="00F0425C" w:rsidRPr="00F0425C">
        <w:rPr>
          <w:rFonts w:cs="Arial"/>
          <w:b/>
          <w:bCs/>
        </w:rPr>
        <w:t>Owner(s) of the Grant of Deed for the Exclusive Right of Burial</w:t>
      </w:r>
      <w:r w:rsidR="00F0425C">
        <w:rPr>
          <w:rFonts w:cs="Arial"/>
          <w:b/>
          <w:bCs/>
        </w:rPr>
        <w:t xml:space="preserve"> </w:t>
      </w:r>
      <w:r w:rsidR="00F0425C">
        <w:rPr>
          <w:rFonts w:cs="Arial"/>
        </w:rPr>
        <w:t>(if more than one owner, all owners must complete part 1 sep</w:t>
      </w:r>
      <w:r w:rsidR="00DD70B1">
        <w:rPr>
          <w:rFonts w:cs="Arial"/>
        </w:rPr>
        <w:t>a</w:t>
      </w:r>
      <w:r w:rsidR="00F0425C">
        <w:rPr>
          <w:rFonts w:cs="Arial"/>
        </w:rPr>
        <w:t>rately). Should you not be the Owner, please contact Cemetery Services to discuss.</w:t>
      </w:r>
    </w:p>
    <w:p w14:paraId="2E5F621A" w14:textId="77777777" w:rsidR="00F0425C" w:rsidRPr="00F0425C" w:rsidRDefault="00F0425C" w:rsidP="00652088">
      <w:pPr>
        <w:numPr>
          <w:ilvl w:val="0"/>
          <w:numId w:val="9"/>
        </w:numPr>
        <w:rPr>
          <w:rFonts w:cs="Arial"/>
          <w:b/>
          <w:bCs/>
        </w:rPr>
      </w:pPr>
      <w:r>
        <w:rPr>
          <w:rFonts w:cs="Arial"/>
          <w:b/>
          <w:bCs/>
        </w:rPr>
        <w:t xml:space="preserve">Part 2 </w:t>
      </w:r>
      <w:r>
        <w:rPr>
          <w:rFonts w:cs="Arial"/>
        </w:rPr>
        <w:t xml:space="preserve">of this application must be completed by the </w:t>
      </w:r>
      <w:r w:rsidRPr="002B3B96">
        <w:rPr>
          <w:rFonts w:cs="Arial"/>
          <w:b/>
          <w:bCs/>
        </w:rPr>
        <w:t>Stonemasons</w:t>
      </w:r>
      <w:r w:rsidR="002B3B96" w:rsidRPr="002B3B96">
        <w:rPr>
          <w:rFonts w:cs="Arial"/>
          <w:b/>
          <w:bCs/>
        </w:rPr>
        <w:t xml:space="preserve"> or Funeral Director</w:t>
      </w:r>
      <w:r w:rsidR="002B3B96">
        <w:rPr>
          <w:rFonts w:cs="Arial"/>
        </w:rPr>
        <w:t>.</w:t>
      </w:r>
    </w:p>
    <w:p w14:paraId="1C43564A" w14:textId="77777777" w:rsidR="00F0425C" w:rsidRPr="00F0425C" w:rsidRDefault="00F0425C" w:rsidP="00652088">
      <w:pPr>
        <w:numPr>
          <w:ilvl w:val="0"/>
          <w:numId w:val="9"/>
        </w:numPr>
        <w:rPr>
          <w:rFonts w:cs="Arial"/>
          <w:b/>
          <w:bCs/>
        </w:rPr>
      </w:pPr>
      <w:r>
        <w:rPr>
          <w:rFonts w:cs="Arial"/>
          <w:b/>
          <w:bCs/>
        </w:rPr>
        <w:t xml:space="preserve">Part 3 </w:t>
      </w:r>
      <w:r>
        <w:rPr>
          <w:rFonts w:cs="Arial"/>
        </w:rPr>
        <w:t xml:space="preserve">is to be signed by the </w:t>
      </w:r>
      <w:r w:rsidRPr="002B3B96">
        <w:rPr>
          <w:rFonts w:cs="Arial"/>
          <w:b/>
          <w:bCs/>
        </w:rPr>
        <w:t>Stonemasons</w:t>
      </w:r>
      <w:r w:rsidR="002B3B96" w:rsidRPr="002B3B96">
        <w:rPr>
          <w:rFonts w:cs="Arial"/>
          <w:b/>
          <w:bCs/>
        </w:rPr>
        <w:t xml:space="preserve"> or Funeral Director</w:t>
      </w:r>
      <w:r w:rsidR="002B3B96">
        <w:rPr>
          <w:rFonts w:cs="Arial"/>
        </w:rPr>
        <w:t>.</w:t>
      </w:r>
    </w:p>
    <w:p w14:paraId="5E521C5D" w14:textId="77777777" w:rsidR="00F0425C" w:rsidRDefault="00F0425C" w:rsidP="00F0425C">
      <w:pPr>
        <w:rPr>
          <w:rFonts w:cs="Arial"/>
          <w:b/>
          <w:bCs/>
        </w:rPr>
      </w:pPr>
    </w:p>
    <w:p w14:paraId="0F170091" w14:textId="77777777" w:rsidR="00F0425C" w:rsidRDefault="00F0425C" w:rsidP="00F0425C">
      <w:pPr>
        <w:rPr>
          <w:rFonts w:cs="Arial"/>
          <w:b/>
          <w:bCs/>
        </w:rPr>
      </w:pPr>
    </w:p>
    <w:p w14:paraId="007D79EB" w14:textId="77777777" w:rsidR="00F0425C" w:rsidRDefault="00F0425C" w:rsidP="00F0425C">
      <w:r>
        <w:t>An application is necessary for all proposed memorial works at any Chichester District Council Cemetery.</w:t>
      </w:r>
    </w:p>
    <w:p w14:paraId="68BAEB89" w14:textId="77777777" w:rsidR="00F0425C" w:rsidRDefault="00F0425C" w:rsidP="00F0425C"/>
    <w:p w14:paraId="65EAC554" w14:textId="77777777" w:rsidR="00F0425C" w:rsidRPr="00FD599D" w:rsidRDefault="00F0425C" w:rsidP="00F0425C">
      <w:r>
        <w:t xml:space="preserve">Please note this </w:t>
      </w:r>
      <w:r w:rsidR="001A2808">
        <w:t xml:space="preserve">form is an application only and no works shall </w:t>
      </w:r>
      <w:r w:rsidR="001A2808" w:rsidRPr="00FD599D">
        <w:t xml:space="preserve">be undertaken </w:t>
      </w:r>
      <w:r w:rsidR="002B3B96" w:rsidRPr="00FD599D">
        <w:t xml:space="preserve">until </w:t>
      </w:r>
      <w:r w:rsidR="00DD70B1" w:rsidRPr="00FD599D">
        <w:t xml:space="preserve">written permission </w:t>
      </w:r>
      <w:r w:rsidR="002B3B96" w:rsidRPr="00FD599D">
        <w:t>is granted by Chichester District Council.</w:t>
      </w:r>
    </w:p>
    <w:p w14:paraId="7AA115A8" w14:textId="77777777" w:rsidR="002B3B96" w:rsidRPr="00FD599D" w:rsidRDefault="002B3B96" w:rsidP="00F0425C"/>
    <w:p w14:paraId="10C8CEB0" w14:textId="77777777" w:rsidR="002B3B96" w:rsidRDefault="002B3B96" w:rsidP="00F0425C">
      <w:r>
        <w:t>Chichester District Council shall not be held responsible for any losses incurred for works to a memorial that were not approved.</w:t>
      </w:r>
    </w:p>
    <w:p w14:paraId="02ADE4C6" w14:textId="77777777" w:rsidR="002B3B96" w:rsidRDefault="002B3B96" w:rsidP="00F0425C"/>
    <w:p w14:paraId="642E2132" w14:textId="77777777" w:rsidR="002B3B96" w:rsidRPr="00F0425C" w:rsidRDefault="002B3B96" w:rsidP="00F0425C">
      <w:pPr>
        <w:rPr>
          <w:rFonts w:cs="Arial"/>
        </w:rPr>
      </w:pPr>
      <w:r>
        <w:t>For further information o</w:t>
      </w:r>
      <w:r w:rsidR="00DD70B1">
        <w:t xml:space="preserve">r </w:t>
      </w:r>
      <w:r>
        <w:t>help completing this form please call 01243 534503 or email cemeteryservice@chichester.gov.uk</w:t>
      </w:r>
    </w:p>
    <w:p w14:paraId="58BC6DE1" w14:textId="77777777" w:rsidR="00652088" w:rsidRDefault="00652088" w:rsidP="004263C8">
      <w:pPr>
        <w:jc w:val="center"/>
        <w:rPr>
          <w:rFonts w:cs="Arial"/>
        </w:rPr>
      </w:pPr>
    </w:p>
    <w:p w14:paraId="4FD0451A" w14:textId="77777777" w:rsidR="00652088" w:rsidRDefault="00652088" w:rsidP="004263C8">
      <w:pPr>
        <w:jc w:val="center"/>
        <w:rPr>
          <w:rFonts w:cs="Arial"/>
        </w:rPr>
      </w:pPr>
    </w:p>
    <w:p w14:paraId="03F7D3A9" w14:textId="77777777" w:rsidR="00652088" w:rsidRDefault="00652088" w:rsidP="004263C8">
      <w:pPr>
        <w:jc w:val="center"/>
        <w:rPr>
          <w:rFonts w:cs="Arial"/>
        </w:rPr>
      </w:pPr>
    </w:p>
    <w:p w14:paraId="557FAC5F" w14:textId="77777777" w:rsidR="00652088" w:rsidRDefault="00652088" w:rsidP="004263C8">
      <w:pPr>
        <w:jc w:val="center"/>
        <w:rPr>
          <w:rFonts w:cs="Arial"/>
        </w:rPr>
      </w:pPr>
    </w:p>
    <w:p w14:paraId="1E049846" w14:textId="77777777" w:rsidR="00652088" w:rsidRDefault="00652088" w:rsidP="004263C8">
      <w:pPr>
        <w:jc w:val="center"/>
        <w:rPr>
          <w:rFonts w:cs="Arial"/>
        </w:rPr>
      </w:pPr>
    </w:p>
    <w:p w14:paraId="31526E27" w14:textId="77777777" w:rsidR="00652088" w:rsidRDefault="00652088" w:rsidP="004263C8">
      <w:pPr>
        <w:jc w:val="center"/>
        <w:rPr>
          <w:rFonts w:cs="Arial"/>
        </w:rPr>
      </w:pPr>
    </w:p>
    <w:p w14:paraId="425894E7" w14:textId="77777777" w:rsidR="00652088" w:rsidRDefault="00652088" w:rsidP="004263C8">
      <w:pPr>
        <w:jc w:val="center"/>
        <w:rPr>
          <w:rFonts w:cs="Arial"/>
        </w:rPr>
      </w:pPr>
    </w:p>
    <w:p w14:paraId="5B552760" w14:textId="77777777" w:rsidR="00652088" w:rsidRDefault="00652088" w:rsidP="004263C8">
      <w:pPr>
        <w:jc w:val="center"/>
        <w:rPr>
          <w:rFonts w:cs="Arial"/>
        </w:rPr>
      </w:pPr>
    </w:p>
    <w:p w14:paraId="6CD47653" w14:textId="77777777" w:rsidR="00652088" w:rsidRDefault="00652088" w:rsidP="004263C8">
      <w:pPr>
        <w:jc w:val="center"/>
        <w:rPr>
          <w:rFonts w:cs="Arial"/>
        </w:rPr>
      </w:pPr>
    </w:p>
    <w:p w14:paraId="2DCC2FEF" w14:textId="77777777" w:rsidR="00652088" w:rsidRDefault="00652088" w:rsidP="004263C8">
      <w:pPr>
        <w:jc w:val="center"/>
        <w:rPr>
          <w:rFonts w:cs="Arial"/>
        </w:rPr>
      </w:pPr>
    </w:p>
    <w:p w14:paraId="0D57BF51" w14:textId="77777777" w:rsidR="00652088" w:rsidRDefault="00652088" w:rsidP="004263C8">
      <w:pPr>
        <w:jc w:val="center"/>
        <w:rPr>
          <w:rFonts w:cs="Arial"/>
        </w:rPr>
      </w:pPr>
    </w:p>
    <w:p w14:paraId="7A533195" w14:textId="77777777" w:rsidR="00652088" w:rsidRDefault="00652088" w:rsidP="004263C8">
      <w:pPr>
        <w:jc w:val="center"/>
        <w:rPr>
          <w:rFonts w:cs="Arial"/>
        </w:rPr>
      </w:pPr>
    </w:p>
    <w:p w14:paraId="64A212F1" w14:textId="77777777" w:rsidR="00652088" w:rsidRDefault="00652088" w:rsidP="004263C8">
      <w:pPr>
        <w:jc w:val="center"/>
        <w:rPr>
          <w:rFonts w:cs="Arial"/>
        </w:rPr>
      </w:pPr>
    </w:p>
    <w:p w14:paraId="38BDA475" w14:textId="77777777" w:rsidR="00652088" w:rsidRDefault="00652088" w:rsidP="004263C8">
      <w:pPr>
        <w:jc w:val="center"/>
        <w:rPr>
          <w:rFonts w:cs="Arial"/>
        </w:rPr>
      </w:pPr>
    </w:p>
    <w:p w14:paraId="5E5AEE79" w14:textId="77777777" w:rsidR="00652088" w:rsidRDefault="00652088" w:rsidP="004263C8">
      <w:pPr>
        <w:jc w:val="center"/>
        <w:rPr>
          <w:rFonts w:cs="Arial"/>
        </w:rPr>
      </w:pPr>
    </w:p>
    <w:p w14:paraId="617B8D38" w14:textId="77777777" w:rsidR="00652088" w:rsidRDefault="00652088" w:rsidP="002B3B96">
      <w:pPr>
        <w:rPr>
          <w:rFonts w:cs="Arial"/>
        </w:rPr>
      </w:pPr>
    </w:p>
    <w:p w14:paraId="5BE58172" w14:textId="77777777" w:rsidR="00652088" w:rsidRDefault="00652088" w:rsidP="004263C8">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008AA" w:rsidRPr="006C0AC3" w14:paraId="572036DD" w14:textId="77777777" w:rsidTr="006C0AC3">
        <w:trPr>
          <w:trHeight w:val="14024"/>
        </w:trPr>
        <w:tc>
          <w:tcPr>
            <w:tcW w:w="10683" w:type="dxa"/>
            <w:shd w:val="clear" w:color="auto" w:fill="auto"/>
          </w:tcPr>
          <w:p w14:paraId="0EA3E608" w14:textId="77777777" w:rsidR="00975FAC" w:rsidRPr="006C0AC3" w:rsidRDefault="00975FAC" w:rsidP="006C0AC3">
            <w:pPr>
              <w:jc w:val="center"/>
              <w:rPr>
                <w:rFonts w:cs="Arial"/>
                <w:b/>
                <w:bCs/>
              </w:rPr>
            </w:pPr>
          </w:p>
          <w:p w14:paraId="40BC7ECC" w14:textId="77777777" w:rsidR="00975FAC" w:rsidRPr="006C0AC3" w:rsidRDefault="00975FAC" w:rsidP="006C0AC3">
            <w:pPr>
              <w:jc w:val="center"/>
              <w:rPr>
                <w:rFonts w:cs="Arial"/>
                <w:b/>
                <w:bCs/>
              </w:rPr>
            </w:pPr>
          </w:p>
          <w:p w14:paraId="1A59334D" w14:textId="77777777" w:rsidR="006008AA" w:rsidRPr="00353C0B" w:rsidRDefault="006008AA" w:rsidP="006C0AC3">
            <w:pPr>
              <w:jc w:val="center"/>
              <w:rPr>
                <w:rFonts w:cs="Arial"/>
                <w:b/>
                <w:bCs/>
                <w:sz w:val="28"/>
                <w:szCs w:val="28"/>
              </w:rPr>
            </w:pPr>
            <w:r w:rsidRPr="00353C0B">
              <w:rPr>
                <w:rFonts w:cs="Arial"/>
                <w:b/>
                <w:bCs/>
                <w:sz w:val="28"/>
                <w:szCs w:val="28"/>
              </w:rPr>
              <w:t>Part 1</w:t>
            </w:r>
          </w:p>
          <w:p w14:paraId="6B11C69E" w14:textId="25C7C417" w:rsidR="006008AA" w:rsidRPr="00353C0B" w:rsidRDefault="006008AA" w:rsidP="006C0AC3">
            <w:pPr>
              <w:jc w:val="center"/>
              <w:rPr>
                <w:rFonts w:cs="Arial"/>
                <w:b/>
                <w:bCs/>
                <w:sz w:val="28"/>
                <w:szCs w:val="28"/>
              </w:rPr>
            </w:pPr>
            <w:r w:rsidRPr="00353C0B">
              <w:rPr>
                <w:rFonts w:cs="Arial"/>
                <w:b/>
                <w:bCs/>
                <w:sz w:val="28"/>
                <w:szCs w:val="28"/>
              </w:rPr>
              <w:t xml:space="preserve">Particulars of the Owner of the Grant of Deed for the </w:t>
            </w:r>
            <w:r w:rsidR="001142C2">
              <w:rPr>
                <w:rFonts w:cs="Arial"/>
                <w:b/>
                <w:bCs/>
                <w:sz w:val="28"/>
                <w:szCs w:val="28"/>
              </w:rPr>
              <w:br/>
            </w:r>
            <w:r w:rsidRPr="00353C0B">
              <w:rPr>
                <w:rFonts w:cs="Arial"/>
                <w:b/>
                <w:bCs/>
                <w:sz w:val="28"/>
                <w:szCs w:val="28"/>
              </w:rPr>
              <w:t>Exclusive Right of Burial</w:t>
            </w:r>
          </w:p>
          <w:p w14:paraId="23FD9DB3" w14:textId="77777777" w:rsidR="006008AA" w:rsidRPr="006C0AC3" w:rsidRDefault="006008AA" w:rsidP="006C0AC3">
            <w:pPr>
              <w:jc w:val="center"/>
              <w:rPr>
                <w:rFonts w:cs="Arial"/>
              </w:rPr>
            </w:pPr>
            <w:r w:rsidRPr="006C0AC3">
              <w:rPr>
                <w:rFonts w:cs="Arial"/>
              </w:rPr>
              <w:t>(each owner must complete a separate Part 1)</w:t>
            </w:r>
          </w:p>
          <w:p w14:paraId="5397B112" w14:textId="77777777" w:rsidR="006008AA" w:rsidRPr="006C0AC3" w:rsidRDefault="006008AA" w:rsidP="006C0AC3">
            <w:pPr>
              <w:jc w:val="center"/>
              <w:rPr>
                <w:rFonts w:cs="Arial"/>
              </w:rPr>
            </w:pPr>
          </w:p>
          <w:p w14:paraId="7D70DF98" w14:textId="77777777" w:rsidR="006008AA" w:rsidRPr="006C0AC3" w:rsidRDefault="006008AA" w:rsidP="006008AA">
            <w:pPr>
              <w:rPr>
                <w:rFonts w:cs="Arial"/>
              </w:rPr>
            </w:pPr>
          </w:p>
          <w:p w14:paraId="6E3EC52C" w14:textId="77777777" w:rsidR="006008AA" w:rsidRPr="006C0AC3" w:rsidRDefault="006008AA" w:rsidP="006008AA">
            <w:pPr>
              <w:rPr>
                <w:rFonts w:cs="Arial"/>
              </w:rPr>
            </w:pPr>
            <w:r w:rsidRPr="006C0AC3">
              <w:rPr>
                <w:rFonts w:cs="Arial"/>
              </w:rPr>
              <w:t>Title        Surname                         First name                           Other name(s)</w:t>
            </w:r>
          </w:p>
          <w:p w14:paraId="791F2C08" w14:textId="77777777" w:rsidR="006008AA" w:rsidRPr="006C0AC3" w:rsidRDefault="006008AA" w:rsidP="006008AA">
            <w:pPr>
              <w:rPr>
                <w:rFonts w:cs="Arial"/>
              </w:rPr>
            </w:pPr>
          </w:p>
          <w:p w14:paraId="3BE92345" w14:textId="77777777" w:rsidR="006008AA" w:rsidRPr="006C0AC3" w:rsidRDefault="006008AA" w:rsidP="006008AA">
            <w:pPr>
              <w:rPr>
                <w:rFonts w:cs="Arial"/>
              </w:rPr>
            </w:pPr>
          </w:p>
          <w:p w14:paraId="79FAEB59" w14:textId="77777777" w:rsidR="006008AA" w:rsidRPr="006C0AC3" w:rsidRDefault="006008AA" w:rsidP="006008AA">
            <w:pPr>
              <w:rPr>
                <w:rFonts w:cs="Arial"/>
              </w:rPr>
            </w:pPr>
          </w:p>
          <w:p w14:paraId="2A23BB01" w14:textId="77777777" w:rsidR="006008AA" w:rsidRPr="006C0AC3" w:rsidRDefault="006008AA" w:rsidP="006008AA">
            <w:pPr>
              <w:rPr>
                <w:rFonts w:cs="Arial"/>
              </w:rPr>
            </w:pPr>
            <w:r w:rsidRPr="006C0AC3">
              <w:rPr>
                <w:rFonts w:cs="Arial"/>
              </w:rPr>
              <w:t>Owners Address</w:t>
            </w:r>
          </w:p>
          <w:p w14:paraId="37C9F100" w14:textId="77777777" w:rsidR="006008AA" w:rsidRPr="006C0AC3" w:rsidRDefault="006008AA" w:rsidP="006008AA">
            <w:pPr>
              <w:rPr>
                <w:rFonts w:cs="Arial"/>
              </w:rPr>
            </w:pPr>
          </w:p>
          <w:p w14:paraId="592F6C75" w14:textId="77777777" w:rsidR="006008AA" w:rsidRPr="006C0AC3" w:rsidRDefault="006008AA" w:rsidP="006008AA">
            <w:pPr>
              <w:rPr>
                <w:rFonts w:cs="Arial"/>
              </w:rPr>
            </w:pPr>
          </w:p>
          <w:p w14:paraId="0B60AE15" w14:textId="77777777" w:rsidR="006008AA" w:rsidRPr="006C0AC3" w:rsidRDefault="006008AA" w:rsidP="006008AA">
            <w:pPr>
              <w:rPr>
                <w:rFonts w:cs="Arial"/>
              </w:rPr>
            </w:pPr>
          </w:p>
          <w:p w14:paraId="17030C7C" w14:textId="77777777" w:rsidR="006008AA" w:rsidRPr="006C0AC3" w:rsidRDefault="006008AA" w:rsidP="006008AA">
            <w:pPr>
              <w:rPr>
                <w:rFonts w:cs="Arial"/>
              </w:rPr>
            </w:pPr>
            <w:r w:rsidRPr="006C0AC3">
              <w:rPr>
                <w:rFonts w:cs="Arial"/>
              </w:rPr>
              <w:t>Tel</w:t>
            </w:r>
          </w:p>
          <w:p w14:paraId="6B02B501" w14:textId="77777777" w:rsidR="006008AA" w:rsidRPr="006C0AC3" w:rsidRDefault="006008AA" w:rsidP="006008AA">
            <w:pPr>
              <w:rPr>
                <w:rFonts w:cs="Arial"/>
              </w:rPr>
            </w:pPr>
          </w:p>
          <w:p w14:paraId="61E6DDE6" w14:textId="77777777" w:rsidR="006008AA" w:rsidRPr="006C0AC3" w:rsidRDefault="006008AA" w:rsidP="006008AA">
            <w:pPr>
              <w:rPr>
                <w:rFonts w:cs="Arial"/>
              </w:rPr>
            </w:pPr>
          </w:p>
          <w:p w14:paraId="70DBA82E" w14:textId="77777777" w:rsidR="006008AA" w:rsidRPr="006C0AC3" w:rsidRDefault="006008AA" w:rsidP="006008AA">
            <w:pPr>
              <w:rPr>
                <w:rFonts w:cs="Arial"/>
              </w:rPr>
            </w:pPr>
            <w:r w:rsidRPr="006C0AC3">
              <w:rPr>
                <w:rFonts w:cs="Arial"/>
              </w:rPr>
              <w:t>Name of Cemetery</w:t>
            </w:r>
          </w:p>
          <w:p w14:paraId="35CFCE91" w14:textId="77777777" w:rsidR="006008AA" w:rsidRPr="006C0AC3" w:rsidRDefault="006008AA" w:rsidP="006008AA">
            <w:pPr>
              <w:rPr>
                <w:rFonts w:cs="Arial"/>
              </w:rPr>
            </w:pPr>
          </w:p>
          <w:p w14:paraId="00347336" w14:textId="77777777" w:rsidR="006008AA" w:rsidRPr="006C0AC3" w:rsidRDefault="006008AA" w:rsidP="006008AA">
            <w:pPr>
              <w:rPr>
                <w:rFonts w:cs="Arial"/>
              </w:rPr>
            </w:pPr>
            <w:r w:rsidRPr="006C0AC3">
              <w:rPr>
                <w:rFonts w:cs="Arial"/>
              </w:rPr>
              <w:t>Grave Space Number</w:t>
            </w:r>
          </w:p>
          <w:p w14:paraId="77348C9F" w14:textId="77777777" w:rsidR="006008AA" w:rsidRPr="006C0AC3" w:rsidRDefault="006008AA" w:rsidP="006008AA">
            <w:pPr>
              <w:rPr>
                <w:rFonts w:cs="Arial"/>
              </w:rPr>
            </w:pPr>
          </w:p>
          <w:p w14:paraId="36039DD5" w14:textId="77777777" w:rsidR="006008AA" w:rsidRPr="006C0AC3" w:rsidRDefault="006008AA" w:rsidP="006008AA">
            <w:pPr>
              <w:rPr>
                <w:rFonts w:cs="Arial"/>
              </w:rPr>
            </w:pPr>
          </w:p>
          <w:p w14:paraId="43CAD629" w14:textId="77777777" w:rsidR="00975FAC" w:rsidRPr="006C0AC3" w:rsidRDefault="00975FAC" w:rsidP="006008AA">
            <w:pPr>
              <w:rPr>
                <w:rFonts w:cs="Arial"/>
              </w:rPr>
            </w:pPr>
          </w:p>
          <w:p w14:paraId="5786BE4E" w14:textId="77777777" w:rsidR="00975FAC" w:rsidRPr="006C0AC3" w:rsidRDefault="00975FAC" w:rsidP="006008AA">
            <w:pPr>
              <w:rPr>
                <w:rFonts w:cs="Arial"/>
              </w:rPr>
            </w:pPr>
          </w:p>
          <w:p w14:paraId="673FA740" w14:textId="77777777" w:rsidR="00975FAC" w:rsidRPr="006C0AC3" w:rsidRDefault="00975FAC" w:rsidP="006008AA">
            <w:pPr>
              <w:rPr>
                <w:rFonts w:cs="Arial"/>
              </w:rPr>
            </w:pPr>
          </w:p>
          <w:p w14:paraId="10003831" w14:textId="77777777" w:rsidR="006008AA" w:rsidRPr="006C0AC3" w:rsidRDefault="006008AA" w:rsidP="006C0AC3">
            <w:pPr>
              <w:jc w:val="center"/>
              <w:rPr>
                <w:rFonts w:cs="Arial"/>
                <w:b/>
                <w:bCs/>
                <w:u w:val="single"/>
              </w:rPr>
            </w:pPr>
            <w:r w:rsidRPr="006C0AC3">
              <w:rPr>
                <w:rFonts w:cs="Arial"/>
                <w:b/>
                <w:bCs/>
                <w:u w:val="single"/>
              </w:rPr>
              <w:t>Declaration</w:t>
            </w:r>
          </w:p>
          <w:p w14:paraId="73785F87" w14:textId="77777777" w:rsidR="006008AA" w:rsidRPr="006C0AC3" w:rsidRDefault="006008AA" w:rsidP="006C0AC3">
            <w:pPr>
              <w:jc w:val="center"/>
              <w:rPr>
                <w:rFonts w:cs="Arial"/>
                <w:b/>
                <w:bCs/>
                <w:u w:val="single"/>
              </w:rPr>
            </w:pPr>
          </w:p>
          <w:p w14:paraId="6BF5B2EE" w14:textId="77777777" w:rsidR="00975FAC" w:rsidRPr="006C0AC3" w:rsidRDefault="00975FAC" w:rsidP="006C0AC3">
            <w:pPr>
              <w:jc w:val="center"/>
              <w:rPr>
                <w:rFonts w:cs="Arial"/>
                <w:b/>
                <w:bCs/>
                <w:u w:val="single"/>
              </w:rPr>
            </w:pPr>
          </w:p>
          <w:p w14:paraId="4BDE3C16" w14:textId="77777777" w:rsidR="006008AA" w:rsidRPr="006C0AC3" w:rsidRDefault="006008AA" w:rsidP="006008AA">
            <w:pPr>
              <w:rPr>
                <w:rFonts w:cs="Arial"/>
              </w:rPr>
            </w:pPr>
            <w:r w:rsidRPr="006C0AC3">
              <w:rPr>
                <w:rFonts w:cs="Arial"/>
              </w:rPr>
              <w:t xml:space="preserve">I hereby consent to erect / </w:t>
            </w:r>
            <w:r w:rsidR="00975FAC" w:rsidRPr="006C0AC3">
              <w:rPr>
                <w:rFonts w:cs="Arial"/>
              </w:rPr>
              <w:t>replace / add an inscription on a memorial located at the named Cemetery and Grave Space referred to in Part 1 and for the Stonemason named in Part 2 to undertake the described work.</w:t>
            </w:r>
          </w:p>
          <w:p w14:paraId="27B3F9ED" w14:textId="77777777" w:rsidR="00975FAC" w:rsidRPr="006C0AC3" w:rsidRDefault="00975FAC" w:rsidP="006008AA">
            <w:pPr>
              <w:rPr>
                <w:rFonts w:cs="Arial"/>
              </w:rPr>
            </w:pPr>
          </w:p>
          <w:p w14:paraId="3E87BC15" w14:textId="77777777" w:rsidR="00975FAC" w:rsidRPr="006C0AC3" w:rsidRDefault="00975FAC" w:rsidP="006008AA">
            <w:pPr>
              <w:rPr>
                <w:rFonts w:cs="Arial"/>
                <w:szCs w:val="24"/>
              </w:rPr>
            </w:pPr>
            <w:r w:rsidRPr="006C0AC3">
              <w:rPr>
                <w:rFonts w:cs="Arial"/>
                <w:szCs w:val="24"/>
              </w:rPr>
              <w:t>I understand the erection and maintenance of the memorial will be my responsibility and that Chichester District Council is not liable for any damage caused to the memorial.</w:t>
            </w:r>
          </w:p>
          <w:p w14:paraId="78475A4D" w14:textId="77777777" w:rsidR="00975FAC" w:rsidRPr="006C0AC3" w:rsidRDefault="00975FAC" w:rsidP="006008AA">
            <w:pPr>
              <w:rPr>
                <w:rFonts w:cs="Arial"/>
                <w:szCs w:val="24"/>
              </w:rPr>
            </w:pPr>
          </w:p>
          <w:p w14:paraId="646032A8" w14:textId="77777777" w:rsidR="00975FAC" w:rsidRPr="006C0AC3" w:rsidRDefault="00975FAC" w:rsidP="006008AA">
            <w:pPr>
              <w:rPr>
                <w:rFonts w:cs="Arial"/>
                <w:b/>
                <w:bCs/>
                <w:szCs w:val="24"/>
              </w:rPr>
            </w:pPr>
            <w:r w:rsidRPr="006C0AC3">
              <w:rPr>
                <w:rFonts w:cs="Arial"/>
                <w:b/>
                <w:bCs/>
                <w:szCs w:val="24"/>
              </w:rPr>
              <w:t>Additionally, I confirm that I have read, understood and agree to the Rules and Guidance notes, attached.</w:t>
            </w:r>
          </w:p>
          <w:p w14:paraId="59844C71" w14:textId="77777777" w:rsidR="004E016F" w:rsidRPr="006C0AC3" w:rsidRDefault="004E016F" w:rsidP="006008AA">
            <w:pPr>
              <w:rPr>
                <w:rFonts w:cs="Arial"/>
                <w:b/>
                <w:bCs/>
                <w:szCs w:val="24"/>
              </w:rPr>
            </w:pPr>
          </w:p>
          <w:p w14:paraId="43757D17" w14:textId="77777777" w:rsidR="004E016F" w:rsidRPr="006C0AC3" w:rsidRDefault="004E016F" w:rsidP="006008AA">
            <w:pPr>
              <w:rPr>
                <w:rFonts w:cs="Arial"/>
                <w:szCs w:val="24"/>
              </w:rPr>
            </w:pPr>
            <w:r w:rsidRPr="006C0AC3">
              <w:rPr>
                <w:rFonts w:cs="Arial"/>
                <w:szCs w:val="24"/>
              </w:rPr>
              <w:t>I understand that my application must be made and approved by the Cemetery Officer before any memorial may be erected in the Cemetery and failure to comply with the Cemeteries rules and guidance, may have my consent withdrawn.</w:t>
            </w:r>
          </w:p>
          <w:p w14:paraId="0D4CC6BB" w14:textId="77777777" w:rsidR="004E016F" w:rsidRPr="006C0AC3" w:rsidRDefault="004E016F" w:rsidP="006008AA">
            <w:pPr>
              <w:rPr>
                <w:rFonts w:cs="Arial"/>
                <w:szCs w:val="24"/>
              </w:rPr>
            </w:pPr>
          </w:p>
          <w:p w14:paraId="5570B293" w14:textId="77777777" w:rsidR="004E016F" w:rsidRPr="006C0AC3" w:rsidRDefault="004E016F" w:rsidP="006008AA">
            <w:pPr>
              <w:rPr>
                <w:rFonts w:cs="Arial"/>
                <w:szCs w:val="24"/>
              </w:rPr>
            </w:pPr>
          </w:p>
          <w:p w14:paraId="5F7F858C" w14:textId="77777777" w:rsidR="004E016F" w:rsidRPr="006C0AC3" w:rsidRDefault="004E016F" w:rsidP="006008AA">
            <w:pPr>
              <w:rPr>
                <w:rFonts w:cs="Arial"/>
                <w:szCs w:val="24"/>
              </w:rPr>
            </w:pPr>
          </w:p>
          <w:p w14:paraId="3A332506" w14:textId="77777777" w:rsidR="004E016F" w:rsidRPr="006C0AC3" w:rsidRDefault="004E016F" w:rsidP="006008AA">
            <w:pPr>
              <w:rPr>
                <w:rFonts w:cs="Arial"/>
                <w:szCs w:val="24"/>
              </w:rPr>
            </w:pPr>
            <w:r w:rsidRPr="006C0AC3">
              <w:rPr>
                <w:rFonts w:cs="Arial"/>
                <w:szCs w:val="24"/>
              </w:rPr>
              <w:t>Signature                                                                                               Date</w:t>
            </w:r>
          </w:p>
        </w:tc>
      </w:tr>
    </w:tbl>
    <w:p w14:paraId="09E59468" w14:textId="77777777" w:rsidR="0044174D" w:rsidRDefault="0044174D">
      <w:pPr>
        <w:rPr>
          <w:rFonts w:cs="Arial"/>
          <w:color w:val="FF0000"/>
        </w:rPr>
      </w:pPr>
    </w:p>
    <w:p w14:paraId="477AFE45" w14:textId="77777777" w:rsidR="002B3B96" w:rsidRPr="006D115B" w:rsidRDefault="002B3B96">
      <w:pPr>
        <w:rPr>
          <w:rFonts w:cs="Arial"/>
        </w:rPr>
      </w:pPr>
    </w:p>
    <w:p w14:paraId="54798883" w14:textId="77777777" w:rsidR="000307A2" w:rsidRDefault="000307A2" w:rsidP="009E7D4A">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3C798E" w:rsidRPr="006C0AC3" w14:paraId="354B4A22" w14:textId="77777777" w:rsidTr="006C0AC3">
        <w:trPr>
          <w:trHeight w:val="15583"/>
        </w:trPr>
        <w:tc>
          <w:tcPr>
            <w:tcW w:w="10683" w:type="dxa"/>
            <w:shd w:val="clear" w:color="auto" w:fill="auto"/>
          </w:tcPr>
          <w:p w14:paraId="5576F58F" w14:textId="77777777" w:rsidR="003C798E" w:rsidRPr="006C0AC3" w:rsidRDefault="003C798E" w:rsidP="006C0AC3">
            <w:pPr>
              <w:jc w:val="center"/>
              <w:rPr>
                <w:rFonts w:cs="Arial"/>
                <w:b/>
                <w:bCs/>
                <w:sz w:val="22"/>
                <w:szCs w:val="22"/>
              </w:rPr>
            </w:pPr>
          </w:p>
          <w:p w14:paraId="4FB76556" w14:textId="77777777" w:rsidR="003C798E" w:rsidRPr="00353C0B" w:rsidRDefault="003C798E" w:rsidP="006C0AC3">
            <w:pPr>
              <w:jc w:val="center"/>
              <w:rPr>
                <w:rFonts w:cs="Arial"/>
                <w:b/>
                <w:bCs/>
                <w:sz w:val="28"/>
                <w:szCs w:val="28"/>
              </w:rPr>
            </w:pPr>
            <w:r w:rsidRPr="00353C0B">
              <w:rPr>
                <w:rFonts w:cs="Arial"/>
                <w:b/>
                <w:bCs/>
                <w:sz w:val="28"/>
                <w:szCs w:val="28"/>
              </w:rPr>
              <w:t>Part 2 – Proposed work to be carried out</w:t>
            </w:r>
          </w:p>
          <w:p w14:paraId="49B76DC8" w14:textId="77777777" w:rsidR="003C798E" w:rsidRPr="006C0AC3" w:rsidRDefault="00353C0B" w:rsidP="006C0AC3">
            <w:pPr>
              <w:jc w:val="center"/>
              <w:rPr>
                <w:rFonts w:cs="Arial"/>
                <w:b/>
                <w:bCs/>
                <w:sz w:val="22"/>
                <w:szCs w:val="22"/>
              </w:rPr>
            </w:pPr>
            <w:r>
              <w:rPr>
                <w:rFonts w:cs="Arial"/>
                <w:b/>
                <w:bCs/>
                <w:sz w:val="22"/>
                <w:szCs w:val="22"/>
              </w:rPr>
              <w:t>T</w:t>
            </w:r>
            <w:r w:rsidR="003C798E" w:rsidRPr="006C0AC3">
              <w:rPr>
                <w:rFonts w:cs="Arial"/>
                <w:b/>
                <w:bCs/>
                <w:sz w:val="22"/>
                <w:szCs w:val="22"/>
              </w:rPr>
              <w:t>o be completed by either the appointed Stonemasons or Funeral Director</w:t>
            </w:r>
          </w:p>
          <w:p w14:paraId="1CFB6DD2" w14:textId="77777777" w:rsidR="003C798E" w:rsidRPr="006C0AC3" w:rsidRDefault="003C798E" w:rsidP="006C0AC3">
            <w:pPr>
              <w:jc w:val="center"/>
              <w:rPr>
                <w:rFonts w:cs="Arial"/>
                <w:b/>
                <w:bCs/>
                <w:sz w:val="22"/>
                <w:szCs w:val="22"/>
              </w:rPr>
            </w:pPr>
          </w:p>
          <w:p w14:paraId="74B0D4CC" w14:textId="77777777" w:rsidR="003C798E" w:rsidRPr="006C0AC3" w:rsidRDefault="003C798E" w:rsidP="003C798E">
            <w:pPr>
              <w:rPr>
                <w:rFonts w:cs="Arial"/>
                <w:sz w:val="22"/>
                <w:szCs w:val="22"/>
              </w:rPr>
            </w:pPr>
            <w:r w:rsidRPr="006C0AC3">
              <w:rPr>
                <w:rFonts w:cs="Arial"/>
                <w:sz w:val="22"/>
                <w:szCs w:val="22"/>
              </w:rPr>
              <w:t xml:space="preserve">Particulars of appointed </w:t>
            </w:r>
            <w:r w:rsidRPr="006C0AC3">
              <w:rPr>
                <w:rFonts w:cs="Arial"/>
                <w:b/>
                <w:bCs/>
                <w:sz w:val="22"/>
                <w:szCs w:val="22"/>
              </w:rPr>
              <w:t>Stonemasons</w:t>
            </w:r>
          </w:p>
          <w:p w14:paraId="3EE08933" w14:textId="77777777" w:rsidR="003C798E" w:rsidRPr="006C0AC3" w:rsidRDefault="003C798E" w:rsidP="003C798E">
            <w:pPr>
              <w:rPr>
                <w:rFonts w:cs="Arial"/>
                <w:sz w:val="22"/>
                <w:szCs w:val="22"/>
              </w:rPr>
            </w:pPr>
          </w:p>
          <w:p w14:paraId="46FC435E" w14:textId="77777777" w:rsidR="003C798E" w:rsidRPr="006C0AC3" w:rsidRDefault="003C798E" w:rsidP="003C798E">
            <w:pPr>
              <w:rPr>
                <w:rFonts w:cs="Arial"/>
                <w:sz w:val="22"/>
                <w:szCs w:val="22"/>
              </w:rPr>
            </w:pPr>
            <w:r w:rsidRPr="006C0AC3">
              <w:rPr>
                <w:rFonts w:cs="Arial"/>
                <w:sz w:val="22"/>
                <w:szCs w:val="22"/>
              </w:rPr>
              <w:t>Title                        Surname                           First name                                    Other name(s)</w:t>
            </w:r>
          </w:p>
          <w:p w14:paraId="56B13ED2" w14:textId="77777777" w:rsidR="003C798E" w:rsidRPr="006C0AC3" w:rsidRDefault="003C798E" w:rsidP="003C798E">
            <w:pPr>
              <w:rPr>
                <w:rFonts w:cs="Arial"/>
                <w:sz w:val="22"/>
                <w:szCs w:val="22"/>
              </w:rPr>
            </w:pPr>
          </w:p>
          <w:p w14:paraId="68C3D7AD" w14:textId="77777777" w:rsidR="003C798E" w:rsidRPr="006C0AC3" w:rsidRDefault="003C798E" w:rsidP="003C798E">
            <w:pPr>
              <w:rPr>
                <w:rFonts w:cs="Arial"/>
                <w:sz w:val="22"/>
                <w:szCs w:val="22"/>
              </w:rPr>
            </w:pPr>
          </w:p>
          <w:p w14:paraId="3C35FC70" w14:textId="77777777" w:rsidR="003C798E" w:rsidRPr="006C0AC3" w:rsidRDefault="003C798E" w:rsidP="003C798E">
            <w:pPr>
              <w:rPr>
                <w:rFonts w:cs="Arial"/>
                <w:sz w:val="22"/>
                <w:szCs w:val="22"/>
              </w:rPr>
            </w:pPr>
          </w:p>
          <w:p w14:paraId="7E222070" w14:textId="77777777" w:rsidR="003C798E" w:rsidRPr="006C0AC3" w:rsidRDefault="003C798E" w:rsidP="003C798E">
            <w:pPr>
              <w:rPr>
                <w:rFonts w:cs="Arial"/>
                <w:sz w:val="22"/>
                <w:szCs w:val="22"/>
              </w:rPr>
            </w:pPr>
            <w:r w:rsidRPr="006C0AC3">
              <w:rPr>
                <w:rFonts w:cs="Arial"/>
                <w:sz w:val="22"/>
                <w:szCs w:val="22"/>
              </w:rPr>
              <w:t>Stonemasons Office Address</w:t>
            </w:r>
          </w:p>
          <w:p w14:paraId="7E435B06" w14:textId="77777777" w:rsidR="003C798E" w:rsidRPr="006C0AC3" w:rsidRDefault="003C798E" w:rsidP="003C798E">
            <w:pPr>
              <w:rPr>
                <w:rFonts w:cs="Arial"/>
                <w:sz w:val="22"/>
                <w:szCs w:val="22"/>
              </w:rPr>
            </w:pPr>
          </w:p>
          <w:p w14:paraId="7907FC92" w14:textId="77777777" w:rsidR="003C798E" w:rsidRPr="006C0AC3" w:rsidRDefault="003C798E" w:rsidP="003C798E">
            <w:pPr>
              <w:rPr>
                <w:rFonts w:cs="Arial"/>
                <w:sz w:val="22"/>
                <w:szCs w:val="22"/>
              </w:rPr>
            </w:pPr>
          </w:p>
          <w:p w14:paraId="427175EF" w14:textId="77777777" w:rsidR="003C798E" w:rsidRPr="006C0AC3" w:rsidRDefault="003C798E" w:rsidP="003C798E">
            <w:pPr>
              <w:rPr>
                <w:rFonts w:cs="Arial"/>
                <w:sz w:val="22"/>
                <w:szCs w:val="22"/>
              </w:rPr>
            </w:pPr>
            <w:r w:rsidRPr="006C0AC3">
              <w:rPr>
                <w:rFonts w:cs="Arial"/>
                <w:sz w:val="22"/>
                <w:szCs w:val="22"/>
              </w:rPr>
              <w:t>Tel                                      Mobile                                                Email</w:t>
            </w:r>
          </w:p>
          <w:p w14:paraId="15C62645" w14:textId="77777777" w:rsidR="003C798E" w:rsidRPr="006C0AC3" w:rsidRDefault="003C798E" w:rsidP="003C798E">
            <w:pPr>
              <w:rPr>
                <w:rFonts w:cs="Arial"/>
                <w:sz w:val="22"/>
                <w:szCs w:val="22"/>
              </w:rPr>
            </w:pPr>
          </w:p>
          <w:p w14:paraId="6DB6F3BD" w14:textId="77777777" w:rsidR="003C798E" w:rsidRPr="006C0AC3" w:rsidRDefault="003C798E" w:rsidP="003C798E">
            <w:pPr>
              <w:rPr>
                <w:rFonts w:cs="Arial"/>
                <w:sz w:val="22"/>
                <w:szCs w:val="22"/>
              </w:rPr>
            </w:pPr>
          </w:p>
          <w:p w14:paraId="1EB18F3A" w14:textId="77777777" w:rsidR="003C798E" w:rsidRPr="006C0AC3" w:rsidRDefault="003C798E" w:rsidP="003C798E">
            <w:pPr>
              <w:rPr>
                <w:rFonts w:cs="Arial"/>
                <w:sz w:val="22"/>
                <w:szCs w:val="22"/>
              </w:rPr>
            </w:pPr>
            <w:r w:rsidRPr="006C0AC3">
              <w:rPr>
                <w:rFonts w:cs="Arial"/>
                <w:sz w:val="22"/>
                <w:szCs w:val="22"/>
              </w:rPr>
              <w:t xml:space="preserve">Date Memorial to be                                                                       Date Memorial to be </w:t>
            </w:r>
          </w:p>
          <w:p w14:paraId="1CD05766" w14:textId="77777777" w:rsidR="003C798E" w:rsidRPr="006C0AC3" w:rsidRDefault="003C798E" w:rsidP="003C798E">
            <w:pPr>
              <w:rPr>
                <w:rFonts w:cs="Arial"/>
                <w:sz w:val="22"/>
                <w:szCs w:val="22"/>
              </w:rPr>
            </w:pPr>
            <w:r w:rsidRPr="006C0AC3">
              <w:rPr>
                <w:rFonts w:cs="Arial"/>
                <w:sz w:val="22"/>
                <w:szCs w:val="22"/>
              </w:rPr>
              <w:t>removed                                                                                          Installed/worked on</w:t>
            </w:r>
          </w:p>
          <w:p w14:paraId="7FB5A7C9" w14:textId="77777777" w:rsidR="003C798E" w:rsidRPr="006C0AC3" w:rsidRDefault="003C798E" w:rsidP="003C798E">
            <w:pPr>
              <w:rPr>
                <w:rFonts w:cs="Arial"/>
                <w:sz w:val="22"/>
                <w:szCs w:val="22"/>
              </w:rPr>
            </w:pPr>
          </w:p>
          <w:p w14:paraId="76F2D203" w14:textId="77777777" w:rsidR="003C798E" w:rsidRPr="006C0AC3" w:rsidRDefault="003C798E" w:rsidP="003C798E">
            <w:pPr>
              <w:rPr>
                <w:rFonts w:cs="Arial"/>
                <w:sz w:val="22"/>
                <w:szCs w:val="22"/>
              </w:rPr>
            </w:pPr>
            <w:r w:rsidRPr="006C0AC3">
              <w:rPr>
                <w:rFonts w:cs="Arial"/>
                <w:sz w:val="22"/>
                <w:szCs w:val="22"/>
              </w:rPr>
              <w:t>Description of proposed Memorial (please provide a sketch or image)</w:t>
            </w:r>
          </w:p>
          <w:p w14:paraId="5C6FB101" w14:textId="77777777" w:rsidR="003C798E" w:rsidRPr="006C0AC3" w:rsidRDefault="003C798E" w:rsidP="003C798E">
            <w:pPr>
              <w:rPr>
                <w:rFonts w:cs="Arial"/>
                <w:sz w:val="22"/>
                <w:szCs w:val="22"/>
              </w:rPr>
            </w:pPr>
          </w:p>
          <w:p w14:paraId="43E64D34" w14:textId="77777777" w:rsidR="003C798E" w:rsidRPr="006C0AC3" w:rsidRDefault="003C798E" w:rsidP="003C798E">
            <w:pPr>
              <w:rPr>
                <w:rFonts w:cs="Arial"/>
                <w:b/>
                <w:bCs/>
                <w:sz w:val="22"/>
                <w:szCs w:val="22"/>
              </w:rPr>
            </w:pPr>
            <w:r w:rsidRPr="006C0AC3">
              <w:rPr>
                <w:rFonts w:cs="Arial"/>
                <w:b/>
                <w:bCs/>
                <w:sz w:val="22"/>
                <w:szCs w:val="22"/>
              </w:rPr>
              <w:t>Sketch of proposed Memorial to show all dimensions (as per the measurements in our attached Guidance). Please also provide the specification for all materials used</w:t>
            </w:r>
            <w:r w:rsidR="00954349" w:rsidRPr="006C0AC3">
              <w:rPr>
                <w:rFonts w:cs="Arial"/>
                <w:b/>
                <w:bCs/>
                <w:sz w:val="22"/>
                <w:szCs w:val="22"/>
              </w:rPr>
              <w:t>.</w:t>
            </w:r>
          </w:p>
          <w:p w14:paraId="752C958F" w14:textId="77777777" w:rsidR="00954349" w:rsidRPr="006C0AC3" w:rsidRDefault="00954349" w:rsidP="003C798E">
            <w:pPr>
              <w:rPr>
                <w:rFonts w:cs="Arial"/>
                <w:b/>
                <w:bCs/>
                <w:sz w:val="22"/>
                <w:szCs w:val="22"/>
              </w:rPr>
            </w:pPr>
          </w:p>
          <w:p w14:paraId="4A728EB4" w14:textId="77777777" w:rsidR="00954349" w:rsidRPr="006C0AC3" w:rsidRDefault="00954349" w:rsidP="003C798E">
            <w:pPr>
              <w:rPr>
                <w:rFonts w:cs="Arial"/>
                <w:b/>
                <w:bCs/>
                <w:sz w:val="22"/>
                <w:szCs w:val="22"/>
              </w:rPr>
            </w:pPr>
          </w:p>
          <w:p w14:paraId="27D95DB1" w14:textId="77777777" w:rsidR="00954349" w:rsidRPr="006C0AC3" w:rsidRDefault="00954349" w:rsidP="003C798E">
            <w:pPr>
              <w:rPr>
                <w:rFonts w:cs="Arial"/>
                <w:b/>
                <w:bCs/>
                <w:sz w:val="22"/>
                <w:szCs w:val="22"/>
              </w:rPr>
            </w:pPr>
          </w:p>
          <w:p w14:paraId="58EC2205" w14:textId="77777777" w:rsidR="00954349" w:rsidRPr="006C0AC3" w:rsidRDefault="00954349" w:rsidP="003C798E">
            <w:pPr>
              <w:rPr>
                <w:rFonts w:cs="Arial"/>
                <w:b/>
                <w:bCs/>
                <w:sz w:val="22"/>
                <w:szCs w:val="22"/>
              </w:rPr>
            </w:pPr>
          </w:p>
          <w:p w14:paraId="75E20808" w14:textId="77777777" w:rsidR="00954349" w:rsidRPr="006C0AC3" w:rsidRDefault="00954349" w:rsidP="003C798E">
            <w:pPr>
              <w:rPr>
                <w:rFonts w:cs="Arial"/>
                <w:b/>
                <w:bCs/>
                <w:sz w:val="22"/>
                <w:szCs w:val="22"/>
              </w:rPr>
            </w:pPr>
          </w:p>
          <w:p w14:paraId="7B5B2286" w14:textId="77777777" w:rsidR="00954349" w:rsidRPr="006C0AC3" w:rsidRDefault="00954349" w:rsidP="003C798E">
            <w:pPr>
              <w:rPr>
                <w:rFonts w:cs="Arial"/>
                <w:b/>
                <w:bCs/>
                <w:sz w:val="22"/>
                <w:szCs w:val="22"/>
              </w:rPr>
            </w:pPr>
          </w:p>
          <w:p w14:paraId="72486630" w14:textId="77777777" w:rsidR="00954349" w:rsidRPr="006C0AC3" w:rsidRDefault="00954349" w:rsidP="003C798E">
            <w:pPr>
              <w:rPr>
                <w:rFonts w:cs="Arial"/>
                <w:b/>
                <w:bCs/>
                <w:sz w:val="22"/>
                <w:szCs w:val="22"/>
              </w:rPr>
            </w:pPr>
          </w:p>
          <w:p w14:paraId="5E8534D9" w14:textId="77777777" w:rsidR="00954349" w:rsidRPr="006C0AC3" w:rsidRDefault="00954349" w:rsidP="003C798E">
            <w:pPr>
              <w:rPr>
                <w:rFonts w:cs="Arial"/>
                <w:b/>
                <w:bCs/>
                <w:sz w:val="22"/>
                <w:szCs w:val="22"/>
              </w:rPr>
            </w:pPr>
          </w:p>
          <w:p w14:paraId="37495AF3" w14:textId="77777777" w:rsidR="00954349" w:rsidRPr="006C0AC3" w:rsidRDefault="00954349" w:rsidP="003C798E">
            <w:pPr>
              <w:rPr>
                <w:rFonts w:cs="Arial"/>
                <w:b/>
                <w:bCs/>
                <w:sz w:val="22"/>
                <w:szCs w:val="22"/>
              </w:rPr>
            </w:pPr>
          </w:p>
          <w:p w14:paraId="1432E842" w14:textId="77777777" w:rsidR="00954349" w:rsidRPr="006C0AC3" w:rsidRDefault="00954349" w:rsidP="003C798E">
            <w:pPr>
              <w:rPr>
                <w:rFonts w:cs="Arial"/>
                <w:b/>
                <w:bCs/>
                <w:sz w:val="22"/>
                <w:szCs w:val="22"/>
              </w:rPr>
            </w:pPr>
          </w:p>
          <w:p w14:paraId="0004E680" w14:textId="77777777" w:rsidR="00954349" w:rsidRPr="006C0AC3" w:rsidRDefault="00954349" w:rsidP="003C798E">
            <w:pPr>
              <w:rPr>
                <w:rFonts w:cs="Arial"/>
                <w:b/>
                <w:bCs/>
                <w:sz w:val="22"/>
                <w:szCs w:val="22"/>
              </w:rPr>
            </w:pPr>
          </w:p>
          <w:p w14:paraId="570B6AA8" w14:textId="77777777" w:rsidR="00954349" w:rsidRPr="006C0AC3" w:rsidRDefault="00954349" w:rsidP="003C798E">
            <w:pPr>
              <w:rPr>
                <w:rFonts w:cs="Arial"/>
                <w:b/>
                <w:bCs/>
                <w:sz w:val="22"/>
                <w:szCs w:val="22"/>
              </w:rPr>
            </w:pPr>
          </w:p>
          <w:p w14:paraId="6C0784AC" w14:textId="77777777" w:rsidR="00954349" w:rsidRPr="006C0AC3" w:rsidRDefault="00954349" w:rsidP="003C798E">
            <w:pPr>
              <w:rPr>
                <w:rFonts w:cs="Arial"/>
                <w:b/>
                <w:bCs/>
                <w:sz w:val="22"/>
                <w:szCs w:val="22"/>
              </w:rPr>
            </w:pPr>
          </w:p>
          <w:p w14:paraId="7779B9C9" w14:textId="77777777" w:rsidR="00954349" w:rsidRPr="006C0AC3" w:rsidRDefault="00954349" w:rsidP="003C798E">
            <w:pPr>
              <w:rPr>
                <w:rFonts w:cs="Arial"/>
                <w:b/>
                <w:bCs/>
                <w:sz w:val="22"/>
                <w:szCs w:val="22"/>
              </w:rPr>
            </w:pPr>
          </w:p>
          <w:p w14:paraId="13D9453D" w14:textId="77777777" w:rsidR="00954349" w:rsidRPr="006C0AC3" w:rsidRDefault="00954349" w:rsidP="003C798E">
            <w:pPr>
              <w:rPr>
                <w:rFonts w:cs="Arial"/>
                <w:b/>
                <w:bCs/>
                <w:sz w:val="22"/>
                <w:szCs w:val="22"/>
              </w:rPr>
            </w:pPr>
          </w:p>
          <w:p w14:paraId="1141FA52" w14:textId="77777777" w:rsidR="00954349" w:rsidRPr="006C0AC3" w:rsidRDefault="00954349" w:rsidP="003C798E">
            <w:pPr>
              <w:rPr>
                <w:rFonts w:cs="Arial"/>
                <w:b/>
                <w:bCs/>
                <w:sz w:val="22"/>
                <w:szCs w:val="22"/>
              </w:rPr>
            </w:pPr>
          </w:p>
          <w:p w14:paraId="2B2CE85E" w14:textId="77777777" w:rsidR="00954349" w:rsidRPr="006C0AC3" w:rsidRDefault="00954349" w:rsidP="003C798E">
            <w:pPr>
              <w:rPr>
                <w:rFonts w:cs="Arial"/>
                <w:b/>
                <w:bCs/>
                <w:sz w:val="22"/>
                <w:szCs w:val="22"/>
              </w:rPr>
            </w:pPr>
          </w:p>
          <w:p w14:paraId="74DB2A0C" w14:textId="77777777" w:rsidR="00954349" w:rsidRPr="006C0AC3" w:rsidRDefault="00954349" w:rsidP="003C798E">
            <w:pPr>
              <w:rPr>
                <w:rFonts w:cs="Arial"/>
                <w:b/>
                <w:bCs/>
                <w:sz w:val="22"/>
                <w:szCs w:val="22"/>
              </w:rPr>
            </w:pPr>
          </w:p>
          <w:p w14:paraId="16E90EA4" w14:textId="77777777" w:rsidR="00954349" w:rsidRPr="006C0AC3" w:rsidRDefault="00954349" w:rsidP="003C798E">
            <w:pPr>
              <w:rPr>
                <w:rFonts w:cs="Arial"/>
                <w:b/>
                <w:bCs/>
                <w:sz w:val="22"/>
                <w:szCs w:val="22"/>
              </w:rPr>
            </w:pPr>
          </w:p>
          <w:p w14:paraId="05E35BDC" w14:textId="77777777" w:rsidR="00954349" w:rsidRPr="006C0AC3" w:rsidRDefault="00954349" w:rsidP="003C798E">
            <w:pPr>
              <w:rPr>
                <w:rFonts w:cs="Arial"/>
                <w:b/>
                <w:bCs/>
                <w:sz w:val="22"/>
                <w:szCs w:val="22"/>
              </w:rPr>
            </w:pPr>
          </w:p>
          <w:p w14:paraId="7E47B5D3" w14:textId="77777777" w:rsidR="00954349" w:rsidRPr="006C0AC3" w:rsidRDefault="00954349" w:rsidP="003C798E">
            <w:pPr>
              <w:rPr>
                <w:rFonts w:cs="Arial"/>
                <w:b/>
                <w:bCs/>
                <w:sz w:val="22"/>
                <w:szCs w:val="22"/>
              </w:rPr>
            </w:pPr>
          </w:p>
          <w:p w14:paraId="2017549E" w14:textId="77777777" w:rsidR="00954349" w:rsidRPr="006C0AC3" w:rsidRDefault="00954349" w:rsidP="003C798E">
            <w:pPr>
              <w:rPr>
                <w:rFonts w:cs="Arial"/>
                <w:b/>
                <w:bCs/>
                <w:sz w:val="22"/>
                <w:szCs w:val="22"/>
              </w:rPr>
            </w:pPr>
          </w:p>
          <w:p w14:paraId="3A15F9B4" w14:textId="77777777" w:rsidR="00954349" w:rsidRPr="006C0AC3" w:rsidRDefault="00954349" w:rsidP="003C798E">
            <w:pPr>
              <w:rPr>
                <w:rFonts w:cs="Arial"/>
                <w:b/>
                <w:bCs/>
                <w:sz w:val="22"/>
                <w:szCs w:val="22"/>
              </w:rPr>
            </w:pPr>
          </w:p>
          <w:p w14:paraId="78195317" w14:textId="77777777" w:rsidR="00954349" w:rsidRPr="006C0AC3" w:rsidRDefault="00954349" w:rsidP="003C798E">
            <w:pPr>
              <w:rPr>
                <w:rFonts w:cs="Arial"/>
                <w:b/>
                <w:bCs/>
                <w:sz w:val="22"/>
                <w:szCs w:val="22"/>
              </w:rPr>
            </w:pPr>
          </w:p>
          <w:p w14:paraId="7E959E5A" w14:textId="77777777" w:rsidR="00954349" w:rsidRPr="006C0AC3" w:rsidRDefault="00954349" w:rsidP="003C798E">
            <w:pPr>
              <w:rPr>
                <w:rFonts w:cs="Arial"/>
                <w:b/>
                <w:bCs/>
                <w:sz w:val="22"/>
                <w:szCs w:val="22"/>
              </w:rPr>
            </w:pPr>
            <w:r w:rsidRPr="006C0AC3">
              <w:rPr>
                <w:rFonts w:cs="Arial"/>
                <w:b/>
                <w:bCs/>
                <w:sz w:val="22"/>
                <w:szCs w:val="22"/>
              </w:rPr>
              <w:t>N.B Please note that the grave and square number must be inscribed on the rear of the memorial and indicated on the drawing, failure to comply may result in Chichester District Council requesting removal until such times as it is amended.</w:t>
            </w:r>
          </w:p>
          <w:p w14:paraId="4CE8CC6B" w14:textId="77777777" w:rsidR="00954349" w:rsidRPr="006C0AC3" w:rsidRDefault="00954349" w:rsidP="003C798E">
            <w:pPr>
              <w:rPr>
                <w:rFonts w:cs="Arial"/>
                <w:b/>
                <w:bCs/>
                <w:sz w:val="22"/>
                <w:szCs w:val="22"/>
              </w:rPr>
            </w:pPr>
          </w:p>
          <w:p w14:paraId="19F70A1A" w14:textId="77777777" w:rsidR="00954349" w:rsidRPr="006C0AC3" w:rsidRDefault="00954349" w:rsidP="003C798E">
            <w:pPr>
              <w:rPr>
                <w:rFonts w:cs="Arial"/>
                <w:sz w:val="22"/>
                <w:szCs w:val="22"/>
              </w:rPr>
            </w:pPr>
            <w:r w:rsidRPr="006C0AC3">
              <w:rPr>
                <w:rFonts w:cs="Arial"/>
                <w:sz w:val="22"/>
                <w:szCs w:val="22"/>
              </w:rPr>
              <w:t>Proposed Inscription</w:t>
            </w:r>
          </w:p>
        </w:tc>
      </w:tr>
      <w:tr w:rsidR="001D0F6C" w:rsidRPr="006C0AC3" w14:paraId="2A57397E" w14:textId="77777777" w:rsidTr="006C0AC3">
        <w:trPr>
          <w:trHeight w:val="14449"/>
        </w:trPr>
        <w:tc>
          <w:tcPr>
            <w:tcW w:w="10683" w:type="dxa"/>
            <w:shd w:val="clear" w:color="auto" w:fill="auto"/>
          </w:tcPr>
          <w:p w14:paraId="2467C728" w14:textId="77777777" w:rsidR="001D0F6C" w:rsidRPr="006C0AC3" w:rsidRDefault="001D0F6C" w:rsidP="006C0AC3">
            <w:pPr>
              <w:jc w:val="center"/>
              <w:rPr>
                <w:rFonts w:cs="Arial"/>
                <w:b/>
                <w:bCs/>
                <w:sz w:val="22"/>
                <w:szCs w:val="22"/>
                <w:u w:val="single"/>
              </w:rPr>
            </w:pPr>
          </w:p>
          <w:p w14:paraId="3C5003FA" w14:textId="77777777" w:rsidR="001D0F6C" w:rsidRPr="00353C0B" w:rsidRDefault="001D0F6C" w:rsidP="006C0AC3">
            <w:pPr>
              <w:jc w:val="center"/>
              <w:rPr>
                <w:rFonts w:cs="Arial"/>
                <w:b/>
                <w:bCs/>
                <w:sz w:val="28"/>
                <w:szCs w:val="28"/>
                <w:u w:val="single"/>
              </w:rPr>
            </w:pPr>
            <w:r w:rsidRPr="00353C0B">
              <w:rPr>
                <w:rFonts w:cs="Arial"/>
                <w:b/>
                <w:bCs/>
                <w:sz w:val="28"/>
                <w:szCs w:val="28"/>
                <w:u w:val="single"/>
              </w:rPr>
              <w:t>Part 3 – Declaration</w:t>
            </w:r>
          </w:p>
          <w:p w14:paraId="64B55B5F" w14:textId="77777777" w:rsidR="001D0F6C" w:rsidRPr="006C0AC3" w:rsidRDefault="001D0F6C" w:rsidP="006C0AC3">
            <w:pPr>
              <w:jc w:val="center"/>
              <w:rPr>
                <w:rFonts w:cs="Arial"/>
                <w:b/>
                <w:bCs/>
                <w:szCs w:val="24"/>
                <w:u w:val="single"/>
              </w:rPr>
            </w:pPr>
          </w:p>
          <w:p w14:paraId="1C7F2547" w14:textId="77777777" w:rsidR="001D0F6C" w:rsidRPr="006C0AC3" w:rsidRDefault="001D0F6C" w:rsidP="006C0AC3">
            <w:pPr>
              <w:jc w:val="center"/>
              <w:rPr>
                <w:rFonts w:cs="Arial"/>
                <w:b/>
                <w:bCs/>
                <w:szCs w:val="24"/>
                <w:u w:val="single"/>
              </w:rPr>
            </w:pPr>
            <w:r w:rsidRPr="006C0AC3">
              <w:rPr>
                <w:rFonts w:cs="Arial"/>
                <w:b/>
                <w:bCs/>
                <w:szCs w:val="24"/>
                <w:u w:val="single"/>
              </w:rPr>
              <w:t>Stonemasons Declaration</w:t>
            </w:r>
          </w:p>
          <w:p w14:paraId="54C5DF7F" w14:textId="77777777" w:rsidR="001D0F6C" w:rsidRPr="006C0AC3" w:rsidRDefault="001D0F6C" w:rsidP="006C0AC3">
            <w:pPr>
              <w:jc w:val="center"/>
              <w:rPr>
                <w:rFonts w:cs="Arial"/>
                <w:sz w:val="22"/>
                <w:szCs w:val="22"/>
              </w:rPr>
            </w:pPr>
            <w:r w:rsidRPr="006C0AC3">
              <w:rPr>
                <w:rFonts w:cs="Arial"/>
                <w:sz w:val="22"/>
                <w:szCs w:val="22"/>
              </w:rPr>
              <w:t>If part 2 completed by Stonemasons</w:t>
            </w:r>
          </w:p>
          <w:p w14:paraId="461BE8A6" w14:textId="77777777" w:rsidR="001D0F6C" w:rsidRPr="006C0AC3" w:rsidRDefault="001D0F6C" w:rsidP="006C0AC3">
            <w:pPr>
              <w:jc w:val="center"/>
              <w:rPr>
                <w:rFonts w:cs="Arial"/>
                <w:sz w:val="22"/>
                <w:szCs w:val="22"/>
              </w:rPr>
            </w:pPr>
          </w:p>
          <w:p w14:paraId="37B8F628" w14:textId="77777777" w:rsidR="001D0F6C" w:rsidRDefault="00E013BE" w:rsidP="001D0F6C">
            <w:pPr>
              <w:rPr>
                <w:rFonts w:cs="Arial"/>
                <w:szCs w:val="24"/>
              </w:rPr>
            </w:pPr>
            <w:r w:rsidRPr="00CB018F">
              <w:rPr>
                <w:rFonts w:cs="Arial"/>
                <w:szCs w:val="24"/>
              </w:rPr>
              <w:t>I confirm that a</w:t>
            </w:r>
            <w:r w:rsidR="001D0F6C" w:rsidRPr="00CB018F">
              <w:rPr>
                <w:rFonts w:cs="Arial"/>
                <w:szCs w:val="24"/>
              </w:rPr>
              <w:t>ll work on either new memorials or re-fitted memorials shall comply with the requirements of the current National Association of Memorial Masons Recommended Code of Practice, British Standards BS8415:2018 National Industry Standard and the Health and Safety At Work Act 1974</w:t>
            </w:r>
            <w:r w:rsidR="00D514AF">
              <w:rPr>
                <w:rFonts w:cs="Arial"/>
                <w:szCs w:val="24"/>
              </w:rPr>
              <w:t>.</w:t>
            </w:r>
          </w:p>
          <w:p w14:paraId="4DC82BCE" w14:textId="77777777" w:rsidR="00D514AF" w:rsidRPr="00CB018F" w:rsidRDefault="00D514AF" w:rsidP="001D0F6C">
            <w:pPr>
              <w:rPr>
                <w:rFonts w:cs="Arial"/>
                <w:szCs w:val="24"/>
              </w:rPr>
            </w:pPr>
          </w:p>
          <w:p w14:paraId="13455E6C" w14:textId="77777777" w:rsidR="00E013BE" w:rsidRPr="00CB018F" w:rsidRDefault="00E013BE" w:rsidP="001D0F6C">
            <w:pPr>
              <w:rPr>
                <w:rFonts w:cs="Arial"/>
                <w:szCs w:val="24"/>
              </w:rPr>
            </w:pPr>
          </w:p>
          <w:p w14:paraId="67440DE1" w14:textId="77777777" w:rsidR="00E013BE" w:rsidRPr="00CB018F" w:rsidRDefault="00E013BE" w:rsidP="001D0F6C">
            <w:r w:rsidRPr="00CB018F">
              <w:t>I confirm that I am either a member of BRAMM or registered with NAMM.</w:t>
            </w:r>
          </w:p>
          <w:p w14:paraId="38D556DE" w14:textId="77777777" w:rsidR="00E013BE" w:rsidRPr="00CB018F" w:rsidRDefault="00E013BE" w:rsidP="001D0F6C"/>
          <w:p w14:paraId="6B724C3A" w14:textId="77777777" w:rsidR="00E013BE" w:rsidRPr="00CB018F" w:rsidRDefault="00E013BE" w:rsidP="001D0F6C">
            <w:r w:rsidRPr="00CB018F">
              <w:t xml:space="preserve">I confirm that I am insured to undertake the tasks detailed above. </w:t>
            </w:r>
          </w:p>
          <w:p w14:paraId="1AE33526" w14:textId="77777777" w:rsidR="00E013BE" w:rsidRPr="00CB018F" w:rsidRDefault="00E013BE" w:rsidP="001D0F6C"/>
          <w:p w14:paraId="197AB1D2" w14:textId="77777777" w:rsidR="00E013BE" w:rsidRDefault="00E013BE" w:rsidP="001D0F6C">
            <w:r w:rsidRPr="00CB018F">
              <w:t>This statement is in addition to, and not in lieu of any statutory or common law rights vested in the purchaser.</w:t>
            </w:r>
          </w:p>
          <w:p w14:paraId="130495EA" w14:textId="77777777" w:rsidR="00E013BE" w:rsidRPr="006C0AC3" w:rsidRDefault="00E013BE" w:rsidP="001D0F6C">
            <w:pPr>
              <w:rPr>
                <w:rFonts w:cs="Arial"/>
                <w:szCs w:val="24"/>
              </w:rPr>
            </w:pPr>
          </w:p>
          <w:p w14:paraId="31F7F692" w14:textId="77777777" w:rsidR="00E013BE" w:rsidRPr="006C0AC3" w:rsidRDefault="00E013BE" w:rsidP="001D0F6C">
            <w:pPr>
              <w:rPr>
                <w:rFonts w:cs="Arial"/>
                <w:szCs w:val="24"/>
              </w:rPr>
            </w:pPr>
          </w:p>
          <w:p w14:paraId="10BAFA3C" w14:textId="77777777" w:rsidR="00E013BE" w:rsidRPr="006C0AC3" w:rsidRDefault="00E013BE" w:rsidP="001D0F6C">
            <w:pPr>
              <w:rPr>
                <w:rFonts w:cs="Arial"/>
                <w:szCs w:val="24"/>
              </w:rPr>
            </w:pPr>
            <w:r w:rsidRPr="006C0AC3">
              <w:rPr>
                <w:rFonts w:cs="Arial"/>
                <w:szCs w:val="24"/>
              </w:rPr>
              <w:t>Signature                                                                               Date</w:t>
            </w:r>
          </w:p>
          <w:p w14:paraId="701E964D" w14:textId="77777777" w:rsidR="00E013BE" w:rsidRPr="006C0AC3" w:rsidRDefault="00E013BE" w:rsidP="001D0F6C">
            <w:pPr>
              <w:rPr>
                <w:rFonts w:cs="Arial"/>
                <w:szCs w:val="24"/>
              </w:rPr>
            </w:pPr>
          </w:p>
          <w:p w14:paraId="60790540" w14:textId="77777777" w:rsidR="00E013BE" w:rsidRPr="006C0AC3" w:rsidRDefault="00E013BE" w:rsidP="001D0F6C">
            <w:pPr>
              <w:rPr>
                <w:rFonts w:cs="Arial"/>
                <w:szCs w:val="24"/>
              </w:rPr>
            </w:pPr>
          </w:p>
          <w:p w14:paraId="1DCB5D11" w14:textId="77777777" w:rsidR="00E013BE" w:rsidRPr="006C0AC3" w:rsidRDefault="00E013BE" w:rsidP="006C0AC3">
            <w:pPr>
              <w:jc w:val="center"/>
              <w:rPr>
                <w:rFonts w:cs="Arial"/>
                <w:b/>
                <w:bCs/>
                <w:szCs w:val="24"/>
                <w:u w:val="single"/>
              </w:rPr>
            </w:pPr>
          </w:p>
          <w:p w14:paraId="1DBE0F79" w14:textId="77777777" w:rsidR="00E013BE" w:rsidRPr="006C0AC3" w:rsidRDefault="00E013BE" w:rsidP="006C0AC3">
            <w:pPr>
              <w:jc w:val="center"/>
              <w:rPr>
                <w:rFonts w:cs="Arial"/>
                <w:b/>
                <w:bCs/>
                <w:szCs w:val="24"/>
                <w:u w:val="single"/>
              </w:rPr>
            </w:pPr>
            <w:r w:rsidRPr="006C0AC3">
              <w:rPr>
                <w:rFonts w:cs="Arial"/>
                <w:b/>
                <w:bCs/>
                <w:szCs w:val="24"/>
                <w:u w:val="single"/>
              </w:rPr>
              <w:t>Funeral Director Declaration</w:t>
            </w:r>
          </w:p>
          <w:p w14:paraId="1F645493" w14:textId="77777777" w:rsidR="00E013BE" w:rsidRPr="006C0AC3" w:rsidRDefault="00E013BE" w:rsidP="006C0AC3">
            <w:pPr>
              <w:jc w:val="center"/>
              <w:rPr>
                <w:rFonts w:cs="Arial"/>
                <w:sz w:val="22"/>
                <w:szCs w:val="22"/>
              </w:rPr>
            </w:pPr>
            <w:r w:rsidRPr="006C0AC3">
              <w:rPr>
                <w:rFonts w:cs="Arial"/>
                <w:sz w:val="22"/>
                <w:szCs w:val="22"/>
              </w:rPr>
              <w:t>If Part 2 completed by the Funeral Director</w:t>
            </w:r>
          </w:p>
          <w:p w14:paraId="670D470B" w14:textId="77777777" w:rsidR="00E013BE" w:rsidRPr="006C0AC3" w:rsidRDefault="00E013BE" w:rsidP="006C0AC3">
            <w:pPr>
              <w:jc w:val="center"/>
              <w:rPr>
                <w:rFonts w:cs="Arial"/>
                <w:sz w:val="22"/>
                <w:szCs w:val="22"/>
              </w:rPr>
            </w:pPr>
          </w:p>
          <w:p w14:paraId="036B6151" w14:textId="77777777" w:rsidR="00E013BE" w:rsidRPr="006C0AC3" w:rsidRDefault="00E013BE" w:rsidP="00E013BE">
            <w:pPr>
              <w:rPr>
                <w:rFonts w:cs="Arial"/>
                <w:szCs w:val="24"/>
              </w:rPr>
            </w:pPr>
          </w:p>
          <w:p w14:paraId="49811E9E" w14:textId="77777777" w:rsidR="00E013BE" w:rsidRDefault="00E013BE" w:rsidP="00E013BE">
            <w:r>
              <w:t>I confirm, to the best of my knowledge, that the Stonemason selected by the organisation I represent adheres to the best practice standards stated above.</w:t>
            </w:r>
          </w:p>
          <w:p w14:paraId="79806418" w14:textId="77777777" w:rsidR="00E013BE" w:rsidRPr="006C0AC3" w:rsidRDefault="00E013BE" w:rsidP="00E013BE">
            <w:pPr>
              <w:rPr>
                <w:rFonts w:cs="Arial"/>
                <w:szCs w:val="24"/>
              </w:rPr>
            </w:pPr>
          </w:p>
          <w:p w14:paraId="4D8CDE9C" w14:textId="77777777" w:rsidR="00E013BE" w:rsidRPr="006C0AC3" w:rsidRDefault="00E013BE" w:rsidP="00E013BE">
            <w:pPr>
              <w:rPr>
                <w:rFonts w:cs="Arial"/>
                <w:szCs w:val="24"/>
              </w:rPr>
            </w:pPr>
          </w:p>
          <w:p w14:paraId="3044E41C" w14:textId="77777777" w:rsidR="00E013BE" w:rsidRPr="006C0AC3" w:rsidRDefault="00E013BE" w:rsidP="00E013BE">
            <w:pPr>
              <w:rPr>
                <w:rFonts w:cs="Arial"/>
                <w:szCs w:val="24"/>
              </w:rPr>
            </w:pPr>
            <w:r w:rsidRPr="006C0AC3">
              <w:rPr>
                <w:rFonts w:cs="Arial"/>
                <w:szCs w:val="24"/>
              </w:rPr>
              <w:t>Signature                                                                              Date</w:t>
            </w:r>
          </w:p>
          <w:p w14:paraId="5DEFCD0D" w14:textId="77777777" w:rsidR="00E013BE" w:rsidRPr="006C0AC3" w:rsidRDefault="00E013BE" w:rsidP="00E013BE">
            <w:pPr>
              <w:rPr>
                <w:rFonts w:cs="Arial"/>
                <w:szCs w:val="24"/>
              </w:rPr>
            </w:pPr>
          </w:p>
          <w:p w14:paraId="539A657B" w14:textId="77777777" w:rsidR="00E013BE" w:rsidRPr="006C0AC3" w:rsidRDefault="00E013BE" w:rsidP="00E013BE">
            <w:pPr>
              <w:rPr>
                <w:rFonts w:cs="Arial"/>
                <w:szCs w:val="24"/>
              </w:rPr>
            </w:pPr>
            <w:r w:rsidRPr="006C0AC3">
              <w:rPr>
                <w:rFonts w:cs="Arial"/>
                <w:szCs w:val="24"/>
              </w:rPr>
              <w:t>Main contact</w:t>
            </w:r>
          </w:p>
          <w:p w14:paraId="6533FFE4" w14:textId="77777777" w:rsidR="00E013BE" w:rsidRPr="006C0AC3" w:rsidRDefault="00E013BE" w:rsidP="00E013BE">
            <w:pPr>
              <w:rPr>
                <w:rFonts w:cs="Arial"/>
                <w:szCs w:val="24"/>
              </w:rPr>
            </w:pPr>
            <w:r w:rsidRPr="006C0AC3">
              <w:rPr>
                <w:rFonts w:cs="Arial"/>
                <w:szCs w:val="24"/>
              </w:rPr>
              <w:t xml:space="preserve">details of </w:t>
            </w:r>
          </w:p>
          <w:p w14:paraId="16ECB05D" w14:textId="77777777" w:rsidR="00E013BE" w:rsidRPr="006C0AC3" w:rsidRDefault="00E013BE" w:rsidP="00E013BE">
            <w:pPr>
              <w:rPr>
                <w:rFonts w:cs="Arial"/>
                <w:szCs w:val="24"/>
              </w:rPr>
            </w:pPr>
            <w:r w:rsidRPr="006C0AC3">
              <w:rPr>
                <w:rFonts w:cs="Arial"/>
                <w:szCs w:val="24"/>
              </w:rPr>
              <w:t>Funeral Director</w:t>
            </w:r>
          </w:p>
          <w:p w14:paraId="11368DCB" w14:textId="77777777" w:rsidR="00E013BE" w:rsidRPr="006C0AC3" w:rsidRDefault="00E013BE" w:rsidP="00E013BE">
            <w:pPr>
              <w:rPr>
                <w:rFonts w:cs="Arial"/>
                <w:szCs w:val="24"/>
              </w:rPr>
            </w:pPr>
          </w:p>
          <w:p w14:paraId="74EA6C73" w14:textId="77777777" w:rsidR="00E013BE" w:rsidRPr="006C0AC3" w:rsidRDefault="00E013BE" w:rsidP="00E013BE">
            <w:pPr>
              <w:rPr>
                <w:rFonts w:cs="Arial"/>
                <w:szCs w:val="24"/>
              </w:rPr>
            </w:pPr>
          </w:p>
          <w:p w14:paraId="604F7176" w14:textId="77777777" w:rsidR="00E013BE" w:rsidRPr="006C0AC3" w:rsidRDefault="00E013BE" w:rsidP="00E013BE">
            <w:pPr>
              <w:rPr>
                <w:rFonts w:cs="Arial"/>
                <w:szCs w:val="24"/>
              </w:rPr>
            </w:pPr>
            <w:r w:rsidRPr="006C0AC3">
              <w:rPr>
                <w:rFonts w:cs="Arial"/>
                <w:szCs w:val="24"/>
              </w:rPr>
              <w:t>Tel                                                                              Email</w:t>
            </w:r>
          </w:p>
          <w:p w14:paraId="62C0951B" w14:textId="77777777" w:rsidR="00E013BE" w:rsidRPr="006C0AC3" w:rsidRDefault="00E013BE" w:rsidP="00E013BE">
            <w:pPr>
              <w:rPr>
                <w:rFonts w:cs="Arial"/>
                <w:szCs w:val="24"/>
              </w:rPr>
            </w:pPr>
          </w:p>
          <w:p w14:paraId="11251377" w14:textId="77777777" w:rsidR="00E013BE" w:rsidRPr="006C0AC3" w:rsidRDefault="00E013BE" w:rsidP="00E013BE">
            <w:pPr>
              <w:rPr>
                <w:rFonts w:cs="Arial"/>
                <w:szCs w:val="24"/>
              </w:rPr>
            </w:pPr>
          </w:p>
          <w:p w14:paraId="566869DC" w14:textId="77777777" w:rsidR="00E013BE" w:rsidRPr="006C0AC3" w:rsidRDefault="00E013BE" w:rsidP="006C0AC3">
            <w:pPr>
              <w:jc w:val="center"/>
              <w:rPr>
                <w:rFonts w:cs="Arial"/>
                <w:b/>
                <w:bCs/>
                <w:szCs w:val="24"/>
                <w:u w:val="single"/>
              </w:rPr>
            </w:pPr>
            <w:r w:rsidRPr="006C0AC3">
              <w:rPr>
                <w:rFonts w:cs="Arial"/>
                <w:b/>
                <w:bCs/>
                <w:szCs w:val="24"/>
                <w:u w:val="single"/>
              </w:rPr>
              <w:t>Payment of Fees</w:t>
            </w:r>
          </w:p>
          <w:p w14:paraId="7EB20E82" w14:textId="77777777" w:rsidR="00E013BE" w:rsidRPr="006C0AC3" w:rsidRDefault="00E013BE" w:rsidP="006C0AC3">
            <w:pPr>
              <w:jc w:val="center"/>
              <w:rPr>
                <w:rFonts w:cs="Arial"/>
                <w:b/>
                <w:bCs/>
                <w:szCs w:val="24"/>
                <w:u w:val="single"/>
              </w:rPr>
            </w:pPr>
          </w:p>
          <w:p w14:paraId="0FE39F85" w14:textId="77777777" w:rsidR="00E013BE" w:rsidRPr="006C0AC3" w:rsidRDefault="00E013BE" w:rsidP="00E013BE">
            <w:pPr>
              <w:rPr>
                <w:rFonts w:cs="Arial"/>
                <w:szCs w:val="24"/>
              </w:rPr>
            </w:pPr>
            <w:r w:rsidRPr="006C0AC3">
              <w:rPr>
                <w:rFonts w:cs="Arial"/>
                <w:szCs w:val="24"/>
              </w:rPr>
              <w:t>The specified fees shall be paid on receipt of invoice. Methods of payments are provided in the invoice.</w:t>
            </w:r>
          </w:p>
          <w:p w14:paraId="2A6B6265" w14:textId="77777777" w:rsidR="00E013BE" w:rsidRPr="006C0AC3" w:rsidRDefault="00E013BE" w:rsidP="00E013BE">
            <w:pPr>
              <w:rPr>
                <w:rFonts w:cs="Arial"/>
                <w:szCs w:val="24"/>
              </w:rPr>
            </w:pPr>
          </w:p>
          <w:p w14:paraId="74AA958E" w14:textId="77777777" w:rsidR="00E013BE" w:rsidRPr="006C0AC3" w:rsidRDefault="00E013BE" w:rsidP="00E013BE">
            <w:pPr>
              <w:rPr>
                <w:rFonts w:cs="Arial"/>
                <w:szCs w:val="24"/>
              </w:rPr>
            </w:pPr>
            <w:r w:rsidRPr="006C0AC3">
              <w:rPr>
                <w:rFonts w:cs="Arial"/>
                <w:szCs w:val="24"/>
              </w:rPr>
              <w:t>Please confirm who the invoice needs to be made out to by ticking one of the below:</w:t>
            </w:r>
          </w:p>
          <w:p w14:paraId="4F3852C2" w14:textId="77777777" w:rsidR="00E013BE" w:rsidRPr="006C0AC3" w:rsidRDefault="00E013BE" w:rsidP="00E013BE">
            <w:pPr>
              <w:rPr>
                <w:rFonts w:cs="Arial"/>
                <w:szCs w:val="24"/>
              </w:rPr>
            </w:pPr>
          </w:p>
          <w:p w14:paraId="3ECBC527" w14:textId="77777777" w:rsidR="00E013BE" w:rsidRPr="006C0AC3" w:rsidRDefault="00E013BE" w:rsidP="00E013BE">
            <w:pPr>
              <w:rPr>
                <w:rFonts w:cs="Arial"/>
                <w:szCs w:val="24"/>
              </w:rPr>
            </w:pPr>
            <w:r w:rsidRPr="006C0AC3">
              <w:rPr>
                <w:rFonts w:cs="Arial"/>
                <w:szCs w:val="24"/>
              </w:rPr>
              <w:t>Stonemason                                                               Funeral Director</w:t>
            </w:r>
          </w:p>
        </w:tc>
      </w:tr>
    </w:tbl>
    <w:p w14:paraId="6F4565D2" w14:textId="77777777" w:rsidR="00FE4030" w:rsidRPr="001D0F6C" w:rsidRDefault="00FE4030" w:rsidP="001D0F6C">
      <w:pPr>
        <w:spacing w:line="360" w:lineRule="auto"/>
        <w:jc w:val="both"/>
        <w:rPr>
          <w:rFonts w:cs="Arial"/>
          <w:sz w:val="20"/>
        </w:rPr>
      </w:pPr>
    </w:p>
    <w:p w14:paraId="54601B54" w14:textId="77777777" w:rsidR="009E7D4A" w:rsidRDefault="009E7D4A" w:rsidP="00FE4030">
      <w:pPr>
        <w:jc w:val="both"/>
        <w:rPr>
          <w:b/>
          <w:bCs/>
          <w:u w:val="single"/>
        </w:rPr>
      </w:pPr>
    </w:p>
    <w:p w14:paraId="0605510B" w14:textId="77777777" w:rsidR="009E7D4A" w:rsidRDefault="009E7D4A" w:rsidP="00FE4030">
      <w:pPr>
        <w:jc w:val="both"/>
        <w:rPr>
          <w:b/>
          <w:bCs/>
          <w:u w:val="single"/>
        </w:rPr>
      </w:pPr>
    </w:p>
    <w:p w14:paraId="1502B936" w14:textId="77777777" w:rsidR="00D2526C" w:rsidRDefault="00D2526C" w:rsidP="001D0F6C">
      <w:pPr>
        <w:rPr>
          <w:b/>
          <w:bCs/>
          <w:u w:val="single"/>
        </w:rPr>
      </w:pPr>
    </w:p>
    <w:p w14:paraId="24881886" w14:textId="77777777" w:rsidR="002C7607" w:rsidRPr="002C7607" w:rsidRDefault="002C7607" w:rsidP="002C7607">
      <w:pPr>
        <w:tabs>
          <w:tab w:val="left" w:pos="3552"/>
        </w:tabs>
        <w:spacing w:after="200" w:line="276" w:lineRule="auto"/>
        <w:jc w:val="center"/>
        <w:rPr>
          <w:rFonts w:ascii="Calibri" w:eastAsia="Calibri" w:hAnsi="Calibri"/>
          <w:b/>
          <w:sz w:val="22"/>
          <w:szCs w:val="22"/>
          <w:u w:val="single"/>
        </w:rPr>
      </w:pPr>
      <w:r w:rsidRPr="002C7607">
        <w:rPr>
          <w:rFonts w:ascii="Calibri" w:eastAsia="Calibri" w:hAnsi="Calibri"/>
          <w:b/>
          <w:sz w:val="22"/>
          <w:szCs w:val="22"/>
          <w:u w:val="single"/>
        </w:rPr>
        <w:t xml:space="preserve">Rules and Guidance Notes </w:t>
      </w:r>
      <w:r w:rsidR="001D0F6C">
        <w:rPr>
          <w:rFonts w:ascii="Calibri" w:eastAsia="Calibri" w:hAnsi="Calibri"/>
          <w:b/>
          <w:sz w:val="22"/>
          <w:szCs w:val="22"/>
          <w:u w:val="single"/>
        </w:rPr>
        <w:t>f</w:t>
      </w:r>
      <w:r w:rsidRPr="002C7607">
        <w:rPr>
          <w:rFonts w:ascii="Calibri" w:eastAsia="Calibri" w:hAnsi="Calibri"/>
          <w:b/>
          <w:sz w:val="22"/>
          <w:szCs w:val="22"/>
          <w:u w:val="single"/>
        </w:rPr>
        <w:t>or the Erection Of Memorials</w:t>
      </w:r>
    </w:p>
    <w:p w14:paraId="1421803C" w14:textId="77777777" w:rsidR="002C7607" w:rsidRPr="002C7607" w:rsidRDefault="002C7607" w:rsidP="002C7607">
      <w:pPr>
        <w:tabs>
          <w:tab w:val="left" w:pos="3552"/>
        </w:tabs>
        <w:spacing w:after="200" w:line="276" w:lineRule="auto"/>
        <w:jc w:val="center"/>
        <w:rPr>
          <w:rFonts w:ascii="Calibri" w:eastAsia="Calibri" w:hAnsi="Calibri"/>
          <w:b/>
          <w:sz w:val="22"/>
          <w:szCs w:val="22"/>
          <w:u w:val="single"/>
        </w:rPr>
      </w:pPr>
      <w:r w:rsidRPr="002C7607">
        <w:rPr>
          <w:rFonts w:ascii="Calibri" w:eastAsia="Calibri" w:hAnsi="Calibri"/>
          <w:b/>
          <w:sz w:val="22"/>
          <w:szCs w:val="22"/>
          <w:u w:val="single"/>
        </w:rPr>
        <w:t>Chichester and Petworth Cemeteries</w:t>
      </w:r>
    </w:p>
    <w:p w14:paraId="64413012" w14:textId="77777777" w:rsidR="008E74D5" w:rsidRPr="00626B62" w:rsidRDefault="008E74D5" w:rsidP="008E74D5">
      <w:pPr>
        <w:rPr>
          <w:rFonts w:ascii="Times New Roman" w:hAnsi="Times New Roman"/>
          <w:b/>
          <w:bCs/>
        </w:rPr>
      </w:pPr>
    </w:p>
    <w:p w14:paraId="33DE1E2C" w14:textId="77777777" w:rsidR="002F0A3E" w:rsidRDefault="002F0A3E" w:rsidP="002F0A3E">
      <w:pPr>
        <w:ind w:left="720"/>
        <w:rPr>
          <w:rFonts w:ascii="Times New Roman" w:hAnsi="Times New Roman"/>
          <w:sz w:val="20"/>
        </w:rPr>
      </w:pPr>
    </w:p>
    <w:p w14:paraId="6B384C95" w14:textId="77777777" w:rsidR="002C7607" w:rsidRPr="002C7607" w:rsidRDefault="002C7607" w:rsidP="002C7607">
      <w:pPr>
        <w:pStyle w:val="ListParagraph"/>
        <w:numPr>
          <w:ilvl w:val="0"/>
          <w:numId w:val="7"/>
        </w:numPr>
        <w:tabs>
          <w:tab w:val="left" w:pos="3552"/>
        </w:tabs>
        <w:spacing w:after="200" w:line="276" w:lineRule="auto"/>
        <w:contextualSpacing/>
        <w:rPr>
          <w:rFonts w:cs="Arial"/>
          <w:sz w:val="20"/>
        </w:rPr>
      </w:pPr>
      <w:r w:rsidRPr="002C7607">
        <w:rPr>
          <w:rFonts w:cs="Arial"/>
          <w:sz w:val="20"/>
        </w:rPr>
        <w:t>In the first instance, applicants must contact and register with the Cemetery Officer before contacting Funeral Directors or Monumental Masons.</w:t>
      </w:r>
    </w:p>
    <w:p w14:paraId="69DEDEB9" w14:textId="77777777" w:rsidR="009618A5" w:rsidRDefault="008E74D5" w:rsidP="009618A5">
      <w:pPr>
        <w:numPr>
          <w:ilvl w:val="0"/>
          <w:numId w:val="7"/>
        </w:numPr>
        <w:rPr>
          <w:rFonts w:cs="Arial"/>
          <w:sz w:val="20"/>
        </w:rPr>
      </w:pPr>
      <w:r w:rsidRPr="002C7607">
        <w:rPr>
          <w:rFonts w:cs="Arial"/>
          <w:sz w:val="20"/>
        </w:rPr>
        <w:t>An application must be made and approved by the Cemetery Officer befo</w:t>
      </w:r>
      <w:r w:rsidR="00A86985" w:rsidRPr="002C7607">
        <w:rPr>
          <w:rFonts w:cs="Arial"/>
          <w:sz w:val="20"/>
        </w:rPr>
        <w:t>re any memorial may be erect</w:t>
      </w:r>
      <w:r w:rsidRPr="002C7607">
        <w:rPr>
          <w:rFonts w:cs="Arial"/>
          <w:sz w:val="20"/>
        </w:rPr>
        <w:t>ed in the Cemetery.</w:t>
      </w:r>
      <w:r w:rsidR="00160B02" w:rsidRPr="002C7607">
        <w:rPr>
          <w:rFonts w:cs="Arial"/>
          <w:sz w:val="20"/>
        </w:rPr>
        <w:t xml:space="preserve"> A </w:t>
      </w:r>
      <w:r w:rsidR="0087686E" w:rsidRPr="002C7607">
        <w:rPr>
          <w:rFonts w:cs="Arial"/>
          <w:sz w:val="20"/>
        </w:rPr>
        <w:t xml:space="preserve">memorial may not be erected on a grave until </w:t>
      </w:r>
      <w:r w:rsidR="00160B02" w:rsidRPr="002C7607">
        <w:rPr>
          <w:rFonts w:cs="Arial"/>
          <w:sz w:val="20"/>
        </w:rPr>
        <w:t>perio</w:t>
      </w:r>
      <w:r w:rsidR="007123D8" w:rsidRPr="002C7607">
        <w:rPr>
          <w:rFonts w:cs="Arial"/>
          <w:sz w:val="20"/>
        </w:rPr>
        <w:t xml:space="preserve">d of 12 </w:t>
      </w:r>
      <w:r w:rsidR="00160B02" w:rsidRPr="002C7607">
        <w:rPr>
          <w:rFonts w:cs="Arial"/>
          <w:sz w:val="20"/>
        </w:rPr>
        <w:t>months</w:t>
      </w:r>
      <w:r w:rsidR="0087686E" w:rsidRPr="002C7607">
        <w:rPr>
          <w:rFonts w:cs="Arial"/>
          <w:sz w:val="20"/>
        </w:rPr>
        <w:t xml:space="preserve"> has passed from the interment to allow for the ground to settle</w:t>
      </w:r>
      <w:r w:rsidR="009618A5">
        <w:rPr>
          <w:rFonts w:cs="Arial"/>
          <w:sz w:val="20"/>
        </w:rPr>
        <w:t xml:space="preserve">. </w:t>
      </w:r>
    </w:p>
    <w:p w14:paraId="26133CF2" w14:textId="77777777" w:rsidR="009618A5" w:rsidRDefault="009618A5" w:rsidP="009618A5">
      <w:pPr>
        <w:rPr>
          <w:rFonts w:cs="Arial"/>
          <w:sz w:val="20"/>
        </w:rPr>
      </w:pPr>
    </w:p>
    <w:p w14:paraId="4B15CC4E" w14:textId="77777777" w:rsidR="009618A5" w:rsidRDefault="009618A5" w:rsidP="009618A5">
      <w:pPr>
        <w:numPr>
          <w:ilvl w:val="0"/>
          <w:numId w:val="7"/>
        </w:numPr>
        <w:rPr>
          <w:rFonts w:cs="Arial"/>
          <w:sz w:val="20"/>
        </w:rPr>
      </w:pPr>
      <w:r w:rsidRPr="009618A5">
        <w:rPr>
          <w:rFonts w:cs="Arial"/>
          <w:sz w:val="20"/>
        </w:rPr>
        <w:t xml:space="preserve">No memorial or headstone will be permitted </w:t>
      </w:r>
      <w:r>
        <w:rPr>
          <w:rFonts w:cs="Arial"/>
          <w:sz w:val="20"/>
        </w:rPr>
        <w:t>for erection</w:t>
      </w:r>
      <w:r w:rsidRPr="009618A5">
        <w:rPr>
          <w:rFonts w:cs="Arial"/>
          <w:sz w:val="20"/>
        </w:rPr>
        <w:t xml:space="preserve"> on a grave or cremation plot without the signed authority from the owner of the Exclusive Right of Burial and the signed approval of the Cemetery Officer.</w:t>
      </w:r>
    </w:p>
    <w:p w14:paraId="1E4BB59D" w14:textId="77777777" w:rsidR="009618A5" w:rsidRDefault="009618A5" w:rsidP="009618A5">
      <w:pPr>
        <w:pStyle w:val="ListParagraph"/>
        <w:rPr>
          <w:rFonts w:cs="Arial"/>
          <w:sz w:val="20"/>
        </w:rPr>
      </w:pPr>
    </w:p>
    <w:p w14:paraId="59830361" w14:textId="77777777" w:rsidR="008E74D5" w:rsidRPr="009618A5" w:rsidRDefault="008E74D5" w:rsidP="009618A5">
      <w:pPr>
        <w:numPr>
          <w:ilvl w:val="0"/>
          <w:numId w:val="7"/>
        </w:numPr>
        <w:rPr>
          <w:rFonts w:cs="Arial"/>
          <w:sz w:val="20"/>
        </w:rPr>
      </w:pPr>
      <w:r w:rsidRPr="009618A5">
        <w:rPr>
          <w:rFonts w:cs="Arial"/>
          <w:sz w:val="20"/>
        </w:rPr>
        <w:t>The stone mason or funeral director must be on the Council’s approved list of contractors.</w:t>
      </w:r>
      <w:r w:rsidRPr="009618A5">
        <w:rPr>
          <w:rFonts w:cs="Arial"/>
          <w:sz w:val="20"/>
        </w:rPr>
        <w:tab/>
      </w:r>
      <w:r w:rsidRPr="009618A5">
        <w:rPr>
          <w:rFonts w:cs="Arial"/>
          <w:sz w:val="20"/>
        </w:rPr>
        <w:tab/>
      </w:r>
      <w:r w:rsidRPr="009618A5">
        <w:rPr>
          <w:rFonts w:cs="Arial"/>
          <w:sz w:val="20"/>
        </w:rPr>
        <w:tab/>
      </w:r>
      <w:r w:rsidRPr="009618A5">
        <w:rPr>
          <w:rFonts w:cs="Arial"/>
          <w:sz w:val="20"/>
        </w:rPr>
        <w:tab/>
      </w:r>
      <w:r w:rsidRPr="009618A5">
        <w:rPr>
          <w:rFonts w:cs="Arial"/>
          <w:sz w:val="20"/>
        </w:rPr>
        <w:tab/>
      </w:r>
      <w:r w:rsidRPr="009618A5">
        <w:rPr>
          <w:rFonts w:cs="Arial"/>
          <w:sz w:val="20"/>
        </w:rPr>
        <w:tab/>
      </w:r>
      <w:r w:rsidRPr="009618A5">
        <w:rPr>
          <w:rFonts w:cs="Arial"/>
          <w:sz w:val="20"/>
        </w:rPr>
        <w:tab/>
      </w:r>
      <w:r w:rsidRPr="009618A5">
        <w:rPr>
          <w:rFonts w:cs="Arial"/>
          <w:sz w:val="20"/>
        </w:rPr>
        <w:tab/>
      </w:r>
      <w:r w:rsidRPr="009618A5">
        <w:rPr>
          <w:rFonts w:cs="Arial"/>
          <w:sz w:val="20"/>
        </w:rPr>
        <w:tab/>
      </w:r>
      <w:r w:rsidRPr="009618A5">
        <w:rPr>
          <w:rFonts w:cs="Arial"/>
          <w:sz w:val="20"/>
        </w:rPr>
        <w:tab/>
      </w:r>
    </w:p>
    <w:p w14:paraId="122574B0" w14:textId="77777777" w:rsidR="00E77672" w:rsidRPr="002C7607" w:rsidRDefault="008E74D5" w:rsidP="008E74D5">
      <w:pPr>
        <w:numPr>
          <w:ilvl w:val="0"/>
          <w:numId w:val="7"/>
        </w:numPr>
        <w:rPr>
          <w:rFonts w:cs="Arial"/>
          <w:sz w:val="20"/>
        </w:rPr>
      </w:pPr>
      <w:r w:rsidRPr="002C7607">
        <w:rPr>
          <w:rFonts w:cs="Arial"/>
          <w:sz w:val="20"/>
        </w:rPr>
        <w:t xml:space="preserve">Memorials </w:t>
      </w:r>
      <w:r w:rsidR="00E77672" w:rsidRPr="002C7607">
        <w:rPr>
          <w:rFonts w:cs="Arial"/>
          <w:sz w:val="20"/>
        </w:rPr>
        <w:t xml:space="preserve">on a grave plot </w:t>
      </w:r>
      <w:r w:rsidRPr="002C7607">
        <w:rPr>
          <w:rFonts w:cs="Arial"/>
          <w:sz w:val="20"/>
        </w:rPr>
        <w:t xml:space="preserve">shall be no more than 30 inches </w:t>
      </w:r>
      <w:r w:rsidR="009E560C">
        <w:rPr>
          <w:rFonts w:cs="Arial"/>
          <w:sz w:val="20"/>
        </w:rPr>
        <w:t>(76</w:t>
      </w:r>
      <w:r w:rsidR="00660FCA" w:rsidRPr="002C7607">
        <w:rPr>
          <w:rFonts w:cs="Arial"/>
          <w:sz w:val="20"/>
        </w:rPr>
        <w:t xml:space="preserve">cms) </w:t>
      </w:r>
      <w:r w:rsidRPr="002C7607">
        <w:rPr>
          <w:rFonts w:cs="Arial"/>
          <w:sz w:val="20"/>
        </w:rPr>
        <w:t>high and no wider than the width of the grave.</w:t>
      </w:r>
      <w:r w:rsidRPr="002C7607">
        <w:rPr>
          <w:rFonts w:cs="Arial"/>
          <w:sz w:val="20"/>
        </w:rPr>
        <w:tab/>
      </w:r>
    </w:p>
    <w:p w14:paraId="41FA2C40" w14:textId="77777777" w:rsidR="008E74D5" w:rsidRPr="002C7607" w:rsidRDefault="008E74D5" w:rsidP="00E77672">
      <w:pPr>
        <w:ind w:left="720"/>
        <w:rPr>
          <w:rFonts w:cs="Arial"/>
          <w:sz w:val="20"/>
        </w:rPr>
      </w:pP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p>
    <w:p w14:paraId="35806273" w14:textId="77777777" w:rsidR="008E74D5" w:rsidRPr="002C7607" w:rsidRDefault="008E74D5" w:rsidP="008E74D5">
      <w:pPr>
        <w:numPr>
          <w:ilvl w:val="0"/>
          <w:numId w:val="7"/>
        </w:numPr>
        <w:rPr>
          <w:rFonts w:cs="Arial"/>
          <w:sz w:val="20"/>
        </w:rPr>
      </w:pPr>
      <w:r w:rsidRPr="002C7607">
        <w:rPr>
          <w:rFonts w:cs="Arial"/>
          <w:sz w:val="20"/>
        </w:rPr>
        <w:t xml:space="preserve">Memorial foundations shall </w:t>
      </w:r>
      <w:r w:rsidR="00D514AF" w:rsidRPr="00D514AF">
        <w:rPr>
          <w:rFonts w:cs="Arial"/>
          <w:sz w:val="20"/>
        </w:rPr>
        <w:t>comply with the requirements of British Standards BS8415:2018</w:t>
      </w:r>
      <w:r w:rsidRPr="002C7607">
        <w:rPr>
          <w:rFonts w:cs="Arial"/>
          <w:sz w:val="20"/>
        </w:rPr>
        <w:tab/>
      </w:r>
      <w:r w:rsidRPr="002C7607">
        <w:rPr>
          <w:rFonts w:cs="Arial"/>
          <w:sz w:val="20"/>
        </w:rPr>
        <w:tab/>
      </w:r>
    </w:p>
    <w:p w14:paraId="194DAF65" w14:textId="77777777" w:rsidR="008E74D5" w:rsidRPr="002C7607" w:rsidRDefault="008E74D5" w:rsidP="008E74D5">
      <w:pPr>
        <w:ind w:left="720"/>
        <w:rPr>
          <w:rFonts w:cs="Arial"/>
          <w:sz w:val="20"/>
        </w:rPr>
      </w:pPr>
      <w:r w:rsidRPr="002C7607">
        <w:rPr>
          <w:rFonts w:cs="Arial"/>
          <w:sz w:val="20"/>
        </w:rPr>
        <w:tab/>
      </w:r>
      <w:r w:rsidRPr="002C7607">
        <w:rPr>
          <w:rFonts w:cs="Arial"/>
          <w:sz w:val="20"/>
        </w:rPr>
        <w:tab/>
      </w:r>
      <w:r w:rsidRPr="002C7607">
        <w:rPr>
          <w:rFonts w:cs="Arial"/>
          <w:sz w:val="20"/>
        </w:rPr>
        <w:tab/>
      </w:r>
      <w:r w:rsidRPr="002C7607">
        <w:rPr>
          <w:rFonts w:cs="Arial"/>
          <w:sz w:val="20"/>
        </w:rPr>
        <w:tab/>
      </w:r>
    </w:p>
    <w:p w14:paraId="544E7275" w14:textId="77777777" w:rsidR="008E74D5" w:rsidRDefault="008E74D5" w:rsidP="008E74D5">
      <w:pPr>
        <w:numPr>
          <w:ilvl w:val="0"/>
          <w:numId w:val="7"/>
        </w:numPr>
        <w:rPr>
          <w:rFonts w:cs="Arial"/>
          <w:sz w:val="20"/>
        </w:rPr>
      </w:pPr>
      <w:r w:rsidRPr="002C7607">
        <w:rPr>
          <w:rFonts w:cs="Arial"/>
          <w:sz w:val="20"/>
        </w:rPr>
        <w:t>Cremation plot me</w:t>
      </w:r>
      <w:r w:rsidR="000378EF" w:rsidRPr="002C7607">
        <w:rPr>
          <w:rFonts w:cs="Arial"/>
          <w:sz w:val="20"/>
        </w:rPr>
        <w:t>morials shall be no more than 20</w:t>
      </w:r>
      <w:r w:rsidR="00E77672" w:rsidRPr="002C7607">
        <w:rPr>
          <w:rFonts w:cs="Arial"/>
          <w:sz w:val="20"/>
        </w:rPr>
        <w:t>”</w:t>
      </w:r>
      <w:r w:rsidR="000378EF" w:rsidRPr="002C7607">
        <w:rPr>
          <w:rFonts w:cs="Arial"/>
          <w:sz w:val="20"/>
        </w:rPr>
        <w:t xml:space="preserve"> (5</w:t>
      </w:r>
      <w:r w:rsidR="00660FCA" w:rsidRPr="002C7607">
        <w:rPr>
          <w:rFonts w:cs="Arial"/>
          <w:sz w:val="20"/>
        </w:rPr>
        <w:t>1</w:t>
      </w:r>
      <w:r w:rsidR="005D044F" w:rsidRPr="002C7607">
        <w:rPr>
          <w:rFonts w:cs="Arial"/>
          <w:sz w:val="20"/>
        </w:rPr>
        <w:t>cm)</w:t>
      </w:r>
      <w:r w:rsidR="00E77672" w:rsidRPr="002C7607">
        <w:rPr>
          <w:rFonts w:cs="Arial"/>
          <w:sz w:val="20"/>
        </w:rPr>
        <w:t xml:space="preserve"> high,</w:t>
      </w:r>
      <w:r w:rsidR="00482E84" w:rsidRPr="002C7607">
        <w:rPr>
          <w:rFonts w:cs="Arial"/>
          <w:sz w:val="20"/>
        </w:rPr>
        <w:t xml:space="preserve"> </w:t>
      </w:r>
      <w:r w:rsidR="003435AF" w:rsidRPr="002C7607">
        <w:rPr>
          <w:rFonts w:cs="Arial"/>
          <w:sz w:val="20"/>
        </w:rPr>
        <w:t>no more than 23.5</w:t>
      </w:r>
      <w:r w:rsidR="00E77672" w:rsidRPr="002C7607">
        <w:rPr>
          <w:rFonts w:cs="Arial"/>
          <w:sz w:val="20"/>
        </w:rPr>
        <w:t>”</w:t>
      </w:r>
      <w:r w:rsidR="003435AF" w:rsidRPr="002C7607">
        <w:rPr>
          <w:rFonts w:cs="Arial"/>
          <w:sz w:val="20"/>
        </w:rPr>
        <w:t xml:space="preserve"> (60</w:t>
      </w:r>
      <w:r w:rsidR="005D044F" w:rsidRPr="002C7607">
        <w:rPr>
          <w:rFonts w:cs="Arial"/>
          <w:sz w:val="20"/>
        </w:rPr>
        <w:t>cm)</w:t>
      </w:r>
      <w:r w:rsidR="00660FCA" w:rsidRPr="002C7607">
        <w:rPr>
          <w:rFonts w:cs="Arial"/>
          <w:sz w:val="20"/>
        </w:rPr>
        <w:t xml:space="preserve"> wide and 20</w:t>
      </w:r>
      <w:r w:rsidR="00E77672" w:rsidRPr="002C7607">
        <w:rPr>
          <w:rFonts w:cs="Arial"/>
          <w:sz w:val="20"/>
        </w:rPr>
        <w:t>”</w:t>
      </w:r>
      <w:r w:rsidR="00660FCA" w:rsidRPr="002C7607">
        <w:rPr>
          <w:rFonts w:cs="Arial"/>
          <w:sz w:val="20"/>
        </w:rPr>
        <w:t xml:space="preserve"> (51</w:t>
      </w:r>
      <w:r w:rsidR="00913525" w:rsidRPr="002C7607">
        <w:rPr>
          <w:rFonts w:cs="Arial"/>
          <w:sz w:val="20"/>
        </w:rPr>
        <w:t>cm)</w:t>
      </w:r>
      <w:r w:rsidR="00E77672" w:rsidRPr="002C7607">
        <w:rPr>
          <w:rFonts w:cs="Arial"/>
          <w:sz w:val="20"/>
        </w:rPr>
        <w:t xml:space="preserve"> d</w:t>
      </w:r>
      <w:r w:rsidR="007123D8" w:rsidRPr="002C7607">
        <w:rPr>
          <w:rFonts w:cs="Arial"/>
          <w:sz w:val="20"/>
        </w:rPr>
        <w:t>eep</w:t>
      </w:r>
      <w:r w:rsidR="00E77672" w:rsidRPr="002C7607">
        <w:rPr>
          <w:rFonts w:cs="Arial"/>
          <w:sz w:val="20"/>
        </w:rPr>
        <w:t>.</w:t>
      </w:r>
    </w:p>
    <w:p w14:paraId="6089D841" w14:textId="77777777" w:rsidR="00D02D26" w:rsidRDefault="00D02D26" w:rsidP="00D02D26">
      <w:pPr>
        <w:pStyle w:val="ListParagraph"/>
        <w:rPr>
          <w:rFonts w:cs="Arial"/>
          <w:sz w:val="20"/>
        </w:rPr>
      </w:pPr>
    </w:p>
    <w:p w14:paraId="233A2914" w14:textId="77777777" w:rsidR="00D02D26" w:rsidRPr="00D02D26" w:rsidRDefault="00D02D26" w:rsidP="00D02D26">
      <w:pPr>
        <w:pStyle w:val="ListParagraph"/>
        <w:numPr>
          <w:ilvl w:val="0"/>
          <w:numId w:val="7"/>
        </w:numPr>
        <w:tabs>
          <w:tab w:val="left" w:pos="3552"/>
        </w:tabs>
        <w:spacing w:after="200" w:line="276" w:lineRule="auto"/>
        <w:contextualSpacing/>
        <w:rPr>
          <w:sz w:val="20"/>
          <w:u w:val="single"/>
        </w:rPr>
      </w:pPr>
      <w:r w:rsidRPr="00D02D26">
        <w:rPr>
          <w:sz w:val="20"/>
        </w:rPr>
        <w:t>Joints shall be constructed as tight as practicable. Any spacer, nut or washer shall be countersunk into one of the adjoining parts.</w:t>
      </w:r>
    </w:p>
    <w:p w14:paraId="0946BA96" w14:textId="77777777" w:rsidR="008E74D5" w:rsidRPr="00D02D26" w:rsidRDefault="008E74D5" w:rsidP="00D02D26">
      <w:pPr>
        <w:numPr>
          <w:ilvl w:val="0"/>
          <w:numId w:val="7"/>
        </w:numPr>
        <w:rPr>
          <w:rFonts w:cs="Arial"/>
          <w:sz w:val="20"/>
        </w:rPr>
      </w:pPr>
      <w:r w:rsidRPr="00D02D26">
        <w:rPr>
          <w:rFonts w:cs="Arial"/>
          <w:sz w:val="20"/>
        </w:rPr>
        <w:t xml:space="preserve">No </w:t>
      </w:r>
      <w:r w:rsidR="007B7BDE" w:rsidRPr="00D02D26">
        <w:rPr>
          <w:rFonts w:cs="Arial"/>
          <w:sz w:val="20"/>
        </w:rPr>
        <w:t>raised kerb sets are</w:t>
      </w:r>
      <w:r w:rsidR="00F04D19" w:rsidRPr="00D02D26">
        <w:rPr>
          <w:rFonts w:cs="Arial"/>
          <w:sz w:val="20"/>
        </w:rPr>
        <w:t xml:space="preserve"> permitted</w:t>
      </w:r>
      <w:r w:rsidR="007B7BDE" w:rsidRPr="00D02D26">
        <w:rPr>
          <w:rFonts w:cs="Arial"/>
          <w:sz w:val="20"/>
        </w:rPr>
        <w:t xml:space="preserve"> whatsoever </w:t>
      </w:r>
      <w:r w:rsidRPr="00D02D26">
        <w:rPr>
          <w:rFonts w:cs="Arial"/>
          <w:sz w:val="20"/>
        </w:rPr>
        <w:t>they must be flush with the ground.</w:t>
      </w:r>
    </w:p>
    <w:p w14:paraId="7970C98E" w14:textId="77777777" w:rsidR="008E74D5" w:rsidRPr="002C7607" w:rsidRDefault="008E74D5" w:rsidP="008E74D5">
      <w:pPr>
        <w:ind w:left="720"/>
        <w:rPr>
          <w:rFonts w:cs="Arial"/>
          <w:sz w:val="20"/>
        </w:rPr>
      </w:pPr>
      <w:r w:rsidRPr="002C7607">
        <w:rPr>
          <w:rFonts w:cs="Arial"/>
          <w:sz w:val="20"/>
        </w:rPr>
        <w:tab/>
      </w:r>
      <w:r w:rsidRPr="002C7607">
        <w:rPr>
          <w:rFonts w:cs="Arial"/>
          <w:sz w:val="20"/>
        </w:rPr>
        <w:tab/>
      </w:r>
      <w:r w:rsidRPr="002C7607">
        <w:rPr>
          <w:rFonts w:cs="Arial"/>
          <w:sz w:val="20"/>
        </w:rPr>
        <w:tab/>
      </w:r>
    </w:p>
    <w:p w14:paraId="76F14E35" w14:textId="77777777" w:rsidR="008E74D5" w:rsidRPr="002C7607" w:rsidRDefault="008E74D5" w:rsidP="008E74D5">
      <w:pPr>
        <w:numPr>
          <w:ilvl w:val="0"/>
          <w:numId w:val="7"/>
        </w:numPr>
        <w:rPr>
          <w:rFonts w:cs="Arial"/>
          <w:sz w:val="20"/>
        </w:rPr>
      </w:pPr>
      <w:r w:rsidRPr="002C7607">
        <w:rPr>
          <w:rFonts w:cs="Arial"/>
          <w:sz w:val="20"/>
        </w:rPr>
        <w:t>The grave number and the name of the stonemason shall be displayed on the back of the memorial.</w:t>
      </w:r>
    </w:p>
    <w:p w14:paraId="225250C0" w14:textId="77777777" w:rsidR="008E74D5" w:rsidRPr="002C7607" w:rsidRDefault="008E74D5" w:rsidP="008E74D5">
      <w:pPr>
        <w:ind w:left="720"/>
        <w:rPr>
          <w:rFonts w:cs="Arial"/>
          <w:sz w:val="20"/>
        </w:rPr>
      </w:pP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r w:rsidRPr="002C7607">
        <w:rPr>
          <w:rFonts w:cs="Arial"/>
          <w:sz w:val="20"/>
        </w:rPr>
        <w:tab/>
      </w:r>
    </w:p>
    <w:p w14:paraId="4AF09537" w14:textId="77777777" w:rsidR="008E74D5" w:rsidRPr="00624021" w:rsidRDefault="008E74D5" w:rsidP="008E74D5">
      <w:pPr>
        <w:numPr>
          <w:ilvl w:val="0"/>
          <w:numId w:val="7"/>
        </w:numPr>
        <w:rPr>
          <w:rFonts w:cs="Arial"/>
          <w:sz w:val="20"/>
        </w:rPr>
      </w:pPr>
      <w:r w:rsidRPr="00624021">
        <w:rPr>
          <w:rFonts w:cs="Arial"/>
          <w:sz w:val="20"/>
        </w:rPr>
        <w:t>All work on either new memorials or re-fitted memorials shall comply with the requirements of the current National Association of Memorial Masons Recommended Code of Practice</w:t>
      </w:r>
      <w:r w:rsidR="00F03C7C">
        <w:rPr>
          <w:rFonts w:cs="Arial"/>
          <w:sz w:val="20"/>
        </w:rPr>
        <w:t>, British Standards BS8</w:t>
      </w:r>
      <w:r w:rsidR="00624021">
        <w:rPr>
          <w:rFonts w:cs="Arial"/>
          <w:sz w:val="20"/>
        </w:rPr>
        <w:t>415:2018 National Industry Standard and the Health and Safety At Work Act 1974.</w:t>
      </w:r>
      <w:r w:rsidRPr="00624021">
        <w:rPr>
          <w:rFonts w:cs="Arial"/>
          <w:sz w:val="20"/>
        </w:rPr>
        <w:t xml:space="preserve">  Dowels of the recommended dimensions must be used to fix the headstone to base and base to foundation.</w:t>
      </w:r>
      <w:r w:rsidRPr="00624021">
        <w:rPr>
          <w:rFonts w:cs="Arial"/>
          <w:sz w:val="20"/>
        </w:rPr>
        <w:tab/>
      </w:r>
    </w:p>
    <w:p w14:paraId="0A99330E" w14:textId="77777777" w:rsidR="008E74D5" w:rsidRPr="00624021" w:rsidRDefault="008E74D5" w:rsidP="008E74D5">
      <w:pPr>
        <w:ind w:left="720"/>
        <w:rPr>
          <w:rFonts w:cs="Arial"/>
          <w:sz w:val="20"/>
        </w:rPr>
      </w:pPr>
      <w:r w:rsidRPr="00624021">
        <w:rPr>
          <w:rFonts w:cs="Arial"/>
          <w:sz w:val="20"/>
        </w:rPr>
        <w:tab/>
      </w:r>
      <w:r w:rsidRPr="00624021">
        <w:rPr>
          <w:rFonts w:cs="Arial"/>
          <w:sz w:val="20"/>
        </w:rPr>
        <w:tab/>
      </w:r>
    </w:p>
    <w:p w14:paraId="32484BEC" w14:textId="77777777" w:rsidR="008E74D5" w:rsidRPr="00624021" w:rsidRDefault="002F585C" w:rsidP="008E74D5">
      <w:pPr>
        <w:numPr>
          <w:ilvl w:val="0"/>
          <w:numId w:val="7"/>
        </w:numPr>
        <w:rPr>
          <w:rFonts w:cs="Arial"/>
          <w:sz w:val="20"/>
        </w:rPr>
      </w:pPr>
      <w:r>
        <w:rPr>
          <w:rFonts w:cs="Arial"/>
          <w:sz w:val="20"/>
        </w:rPr>
        <w:t>Suitable compliant g</w:t>
      </w:r>
      <w:r w:rsidR="008E74D5" w:rsidRPr="00624021">
        <w:rPr>
          <w:rFonts w:cs="Arial"/>
          <w:sz w:val="20"/>
        </w:rPr>
        <w:t>round anchors are to be used on memorials over 20 inches high.</w:t>
      </w:r>
      <w:r w:rsidR="00A30D86">
        <w:rPr>
          <w:rFonts w:cs="Arial"/>
          <w:sz w:val="20"/>
        </w:rPr>
        <w:t xml:space="preserve"> Anchors must be suited to the ground conditions.</w:t>
      </w:r>
    </w:p>
    <w:p w14:paraId="1A955A2E" w14:textId="77777777" w:rsidR="008E74D5" w:rsidRPr="00624021" w:rsidRDefault="008E74D5" w:rsidP="008E74D5">
      <w:pPr>
        <w:ind w:left="720"/>
        <w:rPr>
          <w:rFonts w:cs="Arial"/>
          <w:sz w:val="20"/>
        </w:rPr>
      </w:pPr>
      <w:r w:rsidRPr="00624021">
        <w:rPr>
          <w:rFonts w:cs="Arial"/>
          <w:sz w:val="20"/>
        </w:rPr>
        <w:tab/>
      </w:r>
      <w:r w:rsidRPr="00624021">
        <w:rPr>
          <w:rFonts w:cs="Arial"/>
          <w:sz w:val="20"/>
        </w:rPr>
        <w:tab/>
      </w:r>
      <w:r w:rsidRPr="00624021">
        <w:rPr>
          <w:rFonts w:cs="Arial"/>
          <w:sz w:val="20"/>
        </w:rPr>
        <w:tab/>
      </w:r>
      <w:r w:rsidRPr="00624021">
        <w:rPr>
          <w:rFonts w:cs="Arial"/>
          <w:sz w:val="20"/>
        </w:rPr>
        <w:tab/>
      </w:r>
    </w:p>
    <w:p w14:paraId="6EB14816" w14:textId="77777777" w:rsidR="008E74D5" w:rsidRPr="00624021" w:rsidRDefault="008E74D5" w:rsidP="008E74D5">
      <w:pPr>
        <w:numPr>
          <w:ilvl w:val="0"/>
          <w:numId w:val="7"/>
        </w:numPr>
        <w:rPr>
          <w:rFonts w:cs="Arial"/>
          <w:sz w:val="20"/>
        </w:rPr>
      </w:pPr>
      <w:r w:rsidRPr="00624021">
        <w:rPr>
          <w:rFonts w:cs="Arial"/>
          <w:sz w:val="20"/>
        </w:rPr>
        <w:t>Any other fixings must be subject to the approval of Chichester District Council.</w:t>
      </w:r>
    </w:p>
    <w:p w14:paraId="222768BC" w14:textId="77777777" w:rsidR="008E74D5" w:rsidRPr="00624021" w:rsidRDefault="008E74D5" w:rsidP="008E74D5">
      <w:pPr>
        <w:ind w:left="720"/>
        <w:rPr>
          <w:rFonts w:cs="Arial"/>
          <w:sz w:val="20"/>
        </w:rPr>
      </w:pPr>
      <w:r w:rsidRPr="00624021">
        <w:rPr>
          <w:rFonts w:cs="Arial"/>
          <w:sz w:val="20"/>
        </w:rPr>
        <w:tab/>
      </w:r>
      <w:r w:rsidRPr="00624021">
        <w:rPr>
          <w:rFonts w:cs="Arial"/>
          <w:sz w:val="20"/>
        </w:rPr>
        <w:tab/>
      </w:r>
    </w:p>
    <w:p w14:paraId="5CE9A7C5" w14:textId="77777777" w:rsidR="008E74D5" w:rsidRDefault="008E74D5" w:rsidP="008E74D5">
      <w:pPr>
        <w:numPr>
          <w:ilvl w:val="0"/>
          <w:numId w:val="7"/>
        </w:numPr>
        <w:rPr>
          <w:rFonts w:cs="Arial"/>
          <w:sz w:val="20"/>
        </w:rPr>
      </w:pPr>
      <w:r w:rsidRPr="00624021">
        <w:rPr>
          <w:rFonts w:cs="Arial"/>
          <w:sz w:val="20"/>
        </w:rPr>
        <w:t xml:space="preserve">The design and installation of all memorials will be monitored.  The Council reserves the right to require the stonemason to dismantle a memorial to demonstrate that the correct fixing procedures have been followed. </w:t>
      </w:r>
    </w:p>
    <w:p w14:paraId="0AD6289B" w14:textId="77777777" w:rsidR="002F585C" w:rsidRDefault="002F585C" w:rsidP="002F585C">
      <w:pPr>
        <w:pStyle w:val="ListParagraph"/>
        <w:rPr>
          <w:rFonts w:cs="Arial"/>
          <w:sz w:val="20"/>
        </w:rPr>
      </w:pPr>
    </w:p>
    <w:p w14:paraId="54E07555" w14:textId="77777777" w:rsidR="002F585C" w:rsidRDefault="002F585C" w:rsidP="002F585C">
      <w:pPr>
        <w:numPr>
          <w:ilvl w:val="0"/>
          <w:numId w:val="7"/>
        </w:numPr>
        <w:rPr>
          <w:rFonts w:cs="Arial"/>
          <w:color w:val="000000"/>
          <w:sz w:val="20"/>
        </w:rPr>
      </w:pPr>
      <w:r w:rsidRPr="002F585C">
        <w:rPr>
          <w:rFonts w:cs="Arial"/>
          <w:color w:val="000000"/>
          <w:sz w:val="20"/>
        </w:rPr>
        <w:t>No memorials shall be erected without prior consent from the Cemetery Officer. A fixed date must be mutually agreed for installation. Random installations will be selected and overseen by a Council Officer for health and safety purposes.</w:t>
      </w:r>
    </w:p>
    <w:p w14:paraId="42023278" w14:textId="77777777" w:rsidR="00A30D86" w:rsidRDefault="00A30D86" w:rsidP="00A30D86">
      <w:pPr>
        <w:pStyle w:val="ListParagraph"/>
        <w:rPr>
          <w:rFonts w:cs="Arial"/>
          <w:color w:val="000000"/>
          <w:sz w:val="20"/>
        </w:rPr>
      </w:pPr>
    </w:p>
    <w:p w14:paraId="6956F158" w14:textId="77777777" w:rsidR="00A30D86" w:rsidRPr="00A30D86" w:rsidRDefault="00A30D86" w:rsidP="00A30D86">
      <w:pPr>
        <w:pStyle w:val="ListParagraph"/>
        <w:numPr>
          <w:ilvl w:val="0"/>
          <w:numId w:val="7"/>
        </w:numPr>
        <w:tabs>
          <w:tab w:val="left" w:pos="3552"/>
        </w:tabs>
        <w:spacing w:after="200" w:line="276" w:lineRule="auto"/>
        <w:contextualSpacing/>
        <w:rPr>
          <w:sz w:val="20"/>
          <w:u w:val="single"/>
        </w:rPr>
      </w:pPr>
      <w:r w:rsidRPr="00A30D86">
        <w:rPr>
          <w:sz w:val="20"/>
        </w:rPr>
        <w:t>On site, Stone Masons and other competent persons assisting shall create a safe working zone using cones, barriers</w:t>
      </w:r>
      <w:r>
        <w:rPr>
          <w:sz w:val="20"/>
        </w:rPr>
        <w:t>.</w:t>
      </w:r>
      <w:r w:rsidRPr="00A30D86">
        <w:rPr>
          <w:sz w:val="20"/>
        </w:rPr>
        <w:t xml:space="preserve"> Respect will be taken and given with regards to other grave plots and visitors. No works shall take place whilst funeral services are taking place – you will be informed of any booked services.</w:t>
      </w:r>
    </w:p>
    <w:p w14:paraId="4775AF4F" w14:textId="77777777" w:rsidR="000307A2" w:rsidRPr="006008AA" w:rsidRDefault="002F585C" w:rsidP="000307A2">
      <w:pPr>
        <w:numPr>
          <w:ilvl w:val="0"/>
          <w:numId w:val="7"/>
        </w:numPr>
        <w:rPr>
          <w:rFonts w:cs="Arial"/>
          <w:color w:val="000000"/>
          <w:sz w:val="20"/>
        </w:rPr>
      </w:pPr>
      <w:r w:rsidRPr="00A30D86">
        <w:rPr>
          <w:rFonts w:cs="Arial"/>
          <w:color w:val="000000"/>
          <w:sz w:val="20"/>
        </w:rPr>
        <w:t>On completion of any memorial installation, the Stone Mason is to provide a photograph of the finished product to the Cemetery Officer.</w:t>
      </w:r>
    </w:p>
    <w:p w14:paraId="08D34A96" w14:textId="77777777" w:rsidR="008E74D5" w:rsidRPr="002F585C" w:rsidRDefault="008E74D5" w:rsidP="002F585C">
      <w:pPr>
        <w:rPr>
          <w:rFonts w:cs="Arial"/>
          <w:sz w:val="20"/>
        </w:rPr>
      </w:pPr>
      <w:r w:rsidRPr="002F585C">
        <w:rPr>
          <w:rFonts w:cs="Arial"/>
          <w:sz w:val="20"/>
        </w:rPr>
        <w:tab/>
      </w:r>
      <w:r w:rsidRPr="002F585C">
        <w:rPr>
          <w:rFonts w:cs="Arial"/>
          <w:sz w:val="20"/>
        </w:rPr>
        <w:tab/>
      </w:r>
      <w:r w:rsidRPr="002F585C">
        <w:rPr>
          <w:rFonts w:cs="Arial"/>
          <w:sz w:val="20"/>
        </w:rPr>
        <w:tab/>
      </w:r>
    </w:p>
    <w:p w14:paraId="2CE10AA6" w14:textId="77777777" w:rsidR="008E74D5" w:rsidRPr="002F585C" w:rsidRDefault="008E74D5" w:rsidP="008E74D5">
      <w:pPr>
        <w:numPr>
          <w:ilvl w:val="0"/>
          <w:numId w:val="7"/>
        </w:numPr>
        <w:rPr>
          <w:rFonts w:cs="Arial"/>
          <w:sz w:val="20"/>
        </w:rPr>
      </w:pPr>
      <w:r w:rsidRPr="002F585C">
        <w:rPr>
          <w:rFonts w:cs="Arial"/>
          <w:sz w:val="20"/>
        </w:rPr>
        <w:t>The Stone Mason shall be insured for public liability to the value of £5,000,000 and shall produce evidence of such insurance when requested by the Cemetery Officer.</w:t>
      </w:r>
      <w:r w:rsidRPr="002F585C">
        <w:rPr>
          <w:rFonts w:cs="Arial"/>
          <w:sz w:val="20"/>
        </w:rPr>
        <w:tab/>
      </w:r>
    </w:p>
    <w:p w14:paraId="506257F2" w14:textId="77777777" w:rsidR="000307A2" w:rsidRPr="002F585C" w:rsidRDefault="000307A2" w:rsidP="008E74D5">
      <w:pPr>
        <w:ind w:left="720"/>
        <w:rPr>
          <w:rFonts w:cs="Arial"/>
          <w:color w:val="000000"/>
          <w:sz w:val="20"/>
        </w:rPr>
      </w:pPr>
    </w:p>
    <w:p w14:paraId="67D4D05A" w14:textId="77777777" w:rsidR="00FB335B" w:rsidRPr="00626B62" w:rsidRDefault="008E74D5" w:rsidP="00F04D19">
      <w:pPr>
        <w:numPr>
          <w:ilvl w:val="0"/>
          <w:numId w:val="7"/>
        </w:numPr>
        <w:rPr>
          <w:rFonts w:ascii="Times New Roman" w:hAnsi="Times New Roman"/>
          <w:color w:val="000000"/>
          <w:sz w:val="20"/>
        </w:rPr>
      </w:pPr>
      <w:r w:rsidRPr="002F585C">
        <w:rPr>
          <w:rFonts w:cs="Arial"/>
          <w:color w:val="000000"/>
          <w:sz w:val="20"/>
        </w:rPr>
        <w:t>Stone Masons shall maintain relevant risk assessments f</w:t>
      </w:r>
      <w:r w:rsidR="00F04D19" w:rsidRPr="002F585C">
        <w:rPr>
          <w:rFonts w:cs="Arial"/>
          <w:color w:val="000000"/>
          <w:sz w:val="20"/>
        </w:rPr>
        <w:t xml:space="preserve">or all work carried out at the </w:t>
      </w:r>
      <w:r w:rsidRPr="002F585C">
        <w:rPr>
          <w:rFonts w:cs="Arial"/>
          <w:color w:val="000000"/>
          <w:sz w:val="20"/>
        </w:rPr>
        <w:t>Council’s cemeteries and produce copies as and when requested by the Cemetery Officer.</w:t>
      </w:r>
      <w:r w:rsidRPr="002F585C">
        <w:rPr>
          <w:rFonts w:cs="Arial"/>
          <w:color w:val="000000"/>
          <w:sz w:val="20"/>
        </w:rPr>
        <w:tab/>
      </w:r>
      <w:r w:rsidRPr="00626B62">
        <w:rPr>
          <w:rFonts w:ascii="Times New Roman" w:hAnsi="Times New Roman"/>
          <w:color w:val="000000"/>
          <w:sz w:val="20"/>
        </w:rPr>
        <w:tab/>
      </w:r>
    </w:p>
    <w:p w14:paraId="6A4A0D0C" w14:textId="77777777" w:rsidR="00FB335B" w:rsidRPr="00626B62" w:rsidRDefault="00FB335B" w:rsidP="00FB335B">
      <w:pPr>
        <w:pStyle w:val="ListParagraph"/>
        <w:rPr>
          <w:rFonts w:ascii="Times New Roman" w:hAnsi="Times New Roman"/>
          <w:color w:val="000000"/>
          <w:sz w:val="20"/>
        </w:rPr>
      </w:pPr>
    </w:p>
    <w:p w14:paraId="35E364F8" w14:textId="77777777" w:rsidR="00FB335B" w:rsidRPr="002F585C" w:rsidRDefault="00FB335B" w:rsidP="00F04D19">
      <w:pPr>
        <w:numPr>
          <w:ilvl w:val="0"/>
          <w:numId w:val="7"/>
        </w:numPr>
        <w:rPr>
          <w:rFonts w:cs="Arial"/>
          <w:color w:val="000000"/>
          <w:sz w:val="20"/>
        </w:rPr>
      </w:pPr>
      <w:r w:rsidRPr="002F585C">
        <w:rPr>
          <w:rFonts w:cs="Arial"/>
          <w:color w:val="000000"/>
          <w:sz w:val="20"/>
        </w:rPr>
        <w:t>Stone masons or other persons involved in fixing memorials in the Cemetery grounds are required to remove any excess soil and to clear the ground carefully after completing their work.  They will be held responsible for any damage caused by them either to the ground or memorials erected within and charged accordingly with the cost of the damage.</w:t>
      </w:r>
    </w:p>
    <w:p w14:paraId="6FA54F3D" w14:textId="77777777" w:rsidR="008E74D5" w:rsidRPr="002F585C" w:rsidRDefault="008E74D5" w:rsidP="00FB335B">
      <w:pPr>
        <w:rPr>
          <w:rFonts w:cs="Arial"/>
          <w:color w:val="000000"/>
          <w:sz w:val="20"/>
        </w:rPr>
      </w:pPr>
      <w:r w:rsidRPr="002F585C">
        <w:rPr>
          <w:rFonts w:cs="Arial"/>
          <w:color w:val="000000"/>
          <w:sz w:val="20"/>
        </w:rPr>
        <w:tab/>
      </w:r>
      <w:r w:rsidRPr="002F585C">
        <w:rPr>
          <w:rFonts w:cs="Arial"/>
          <w:color w:val="000000"/>
          <w:sz w:val="20"/>
        </w:rPr>
        <w:tab/>
      </w:r>
      <w:r w:rsidRPr="002F585C">
        <w:rPr>
          <w:rFonts w:cs="Arial"/>
          <w:color w:val="000000"/>
          <w:sz w:val="20"/>
        </w:rPr>
        <w:tab/>
      </w:r>
      <w:r w:rsidRPr="002F585C">
        <w:rPr>
          <w:rFonts w:cs="Arial"/>
          <w:color w:val="000000"/>
          <w:sz w:val="20"/>
        </w:rPr>
        <w:tab/>
      </w:r>
      <w:r w:rsidRPr="002F585C">
        <w:rPr>
          <w:rFonts w:cs="Arial"/>
          <w:color w:val="000000"/>
          <w:sz w:val="20"/>
        </w:rPr>
        <w:tab/>
      </w:r>
      <w:r w:rsidRPr="002F585C">
        <w:rPr>
          <w:rFonts w:cs="Arial"/>
          <w:color w:val="000000"/>
          <w:sz w:val="20"/>
        </w:rPr>
        <w:tab/>
      </w:r>
      <w:r w:rsidRPr="002F585C">
        <w:rPr>
          <w:rFonts w:cs="Arial"/>
          <w:color w:val="000000"/>
          <w:sz w:val="20"/>
        </w:rPr>
        <w:tab/>
      </w:r>
    </w:p>
    <w:p w14:paraId="33DDCC80" w14:textId="77777777" w:rsidR="00447A32" w:rsidRPr="002F585C" w:rsidRDefault="00447A32" w:rsidP="00F04D19">
      <w:pPr>
        <w:numPr>
          <w:ilvl w:val="0"/>
          <w:numId w:val="7"/>
        </w:numPr>
        <w:rPr>
          <w:rFonts w:cs="Arial"/>
          <w:sz w:val="20"/>
        </w:rPr>
      </w:pPr>
      <w:r w:rsidRPr="002F585C">
        <w:rPr>
          <w:rFonts w:cs="Arial"/>
          <w:sz w:val="20"/>
        </w:rPr>
        <w:t>No memorial or headstone will be permitted to be erected on a grave or cremation plot without the signed authority from the owner of the Exclusive Right of Burial and the signed approval of the Cemetery Officer.</w:t>
      </w:r>
    </w:p>
    <w:p w14:paraId="5EFB0F5C" w14:textId="77777777" w:rsidR="00447A32" w:rsidRPr="002F585C" w:rsidRDefault="00447A32" w:rsidP="008E74D5">
      <w:pPr>
        <w:rPr>
          <w:rFonts w:cs="Arial"/>
          <w:sz w:val="20"/>
        </w:rPr>
      </w:pPr>
    </w:p>
    <w:p w14:paraId="6089137D" w14:textId="77777777" w:rsidR="00447A32" w:rsidRDefault="00447A32" w:rsidP="00F04D19">
      <w:pPr>
        <w:numPr>
          <w:ilvl w:val="0"/>
          <w:numId w:val="7"/>
        </w:numPr>
        <w:rPr>
          <w:rFonts w:cs="Arial"/>
          <w:sz w:val="20"/>
        </w:rPr>
      </w:pPr>
      <w:r w:rsidRPr="002F585C">
        <w:rPr>
          <w:rFonts w:cs="Arial"/>
          <w:sz w:val="20"/>
        </w:rPr>
        <w:t xml:space="preserve">No glass or china vases/ornaments or memorabilia are permitted as these </w:t>
      </w:r>
      <w:r w:rsidR="00DE3295" w:rsidRPr="002F585C">
        <w:rPr>
          <w:rFonts w:cs="Arial"/>
          <w:sz w:val="20"/>
        </w:rPr>
        <w:t>can be a safety hazard if they get broken.</w:t>
      </w:r>
      <w:r w:rsidR="007C4B4A" w:rsidRPr="002F585C">
        <w:rPr>
          <w:rFonts w:cs="Arial"/>
          <w:sz w:val="20"/>
        </w:rPr>
        <w:t xml:space="preserve">  The Cemetery Officer will authorise the grounds maintenance staff to remove any such items and store them in the office for a period of 4 weeks a</w:t>
      </w:r>
      <w:r w:rsidR="00F04D19" w:rsidRPr="002F585C">
        <w:rPr>
          <w:rFonts w:cs="Arial"/>
          <w:sz w:val="20"/>
        </w:rPr>
        <w:t>fter which time if they are not claimed they will be disposed of.</w:t>
      </w:r>
    </w:p>
    <w:p w14:paraId="05BD7ECD" w14:textId="77777777" w:rsidR="00935AE3" w:rsidRDefault="00935AE3" w:rsidP="00935AE3">
      <w:pPr>
        <w:pStyle w:val="ListParagraph"/>
        <w:rPr>
          <w:rFonts w:cs="Arial"/>
          <w:sz w:val="20"/>
        </w:rPr>
      </w:pPr>
    </w:p>
    <w:p w14:paraId="51B63086" w14:textId="77777777" w:rsidR="000E283A" w:rsidRPr="00935AE3" w:rsidRDefault="00935AE3" w:rsidP="00935AE3">
      <w:pPr>
        <w:pStyle w:val="ListParagraph"/>
        <w:numPr>
          <w:ilvl w:val="0"/>
          <w:numId w:val="7"/>
        </w:numPr>
        <w:tabs>
          <w:tab w:val="left" w:pos="3552"/>
        </w:tabs>
        <w:spacing w:after="200" w:line="276" w:lineRule="auto"/>
        <w:contextualSpacing/>
        <w:rPr>
          <w:sz w:val="20"/>
          <w:u w:val="single"/>
        </w:rPr>
      </w:pPr>
      <w:r w:rsidRPr="00935AE3">
        <w:rPr>
          <w:sz w:val="20"/>
        </w:rPr>
        <w:t>The planting of trees, shrubs and plants</w:t>
      </w:r>
      <w:r w:rsidR="00DD5462">
        <w:rPr>
          <w:sz w:val="20"/>
        </w:rPr>
        <w:t xml:space="preserve"> or placement of seats &amp; benches</w:t>
      </w:r>
      <w:r w:rsidRPr="00935AE3">
        <w:rPr>
          <w:sz w:val="20"/>
        </w:rPr>
        <w:t xml:space="preserve"> on grave plots or the immediate vicinity is not permitted. Potted or containerised plants are acceptable within the bounds of the grave plot if deemed so after scrutiny by the Cemetery Service Team. Plants and said containers are the responsibility of the EROB owner to keep in a reasonable condition and although Grounds staff will make every effort to avoid damage, CDC will not accept liability in the event that damage is caused through the course of their duties.</w:t>
      </w:r>
    </w:p>
    <w:p w14:paraId="55706B68" w14:textId="77777777" w:rsidR="00F04D19" w:rsidRPr="002F585C" w:rsidRDefault="00F04D19" w:rsidP="00F04D19">
      <w:pPr>
        <w:pStyle w:val="ListParagraph"/>
        <w:rPr>
          <w:rFonts w:cs="Arial"/>
          <w:sz w:val="20"/>
        </w:rPr>
      </w:pPr>
    </w:p>
    <w:p w14:paraId="54D54FBE" w14:textId="77777777" w:rsidR="00F04D19" w:rsidRPr="002F585C" w:rsidRDefault="00F04D19" w:rsidP="00F04D19">
      <w:pPr>
        <w:numPr>
          <w:ilvl w:val="0"/>
          <w:numId w:val="7"/>
        </w:numPr>
        <w:rPr>
          <w:rFonts w:cs="Arial"/>
          <w:sz w:val="20"/>
        </w:rPr>
      </w:pPr>
      <w:r w:rsidRPr="002F585C">
        <w:rPr>
          <w:rFonts w:cs="Arial"/>
          <w:sz w:val="20"/>
        </w:rPr>
        <w:t xml:space="preserve">The Council reserves the right to </w:t>
      </w:r>
      <w:r w:rsidR="00FB335B" w:rsidRPr="002F585C">
        <w:rPr>
          <w:rFonts w:cs="Arial"/>
          <w:sz w:val="20"/>
        </w:rPr>
        <w:t>request the removal of any items</w:t>
      </w:r>
      <w:r w:rsidR="00A14E29" w:rsidRPr="002F585C">
        <w:rPr>
          <w:rFonts w:cs="Arial"/>
          <w:sz w:val="20"/>
        </w:rPr>
        <w:t xml:space="preserve"> that they deem not to be in keeping with the respectability of the grounds.</w:t>
      </w:r>
    </w:p>
    <w:p w14:paraId="1661197F" w14:textId="77777777" w:rsidR="00107CD0" w:rsidRPr="002F585C" w:rsidRDefault="00107CD0" w:rsidP="00107CD0">
      <w:pPr>
        <w:pStyle w:val="ListParagraph"/>
        <w:rPr>
          <w:rFonts w:cs="Arial"/>
          <w:sz w:val="20"/>
        </w:rPr>
      </w:pPr>
    </w:p>
    <w:p w14:paraId="261BDF13" w14:textId="77777777" w:rsidR="00107CD0" w:rsidRPr="00DD5462" w:rsidRDefault="00107CD0" w:rsidP="00F04D19">
      <w:pPr>
        <w:numPr>
          <w:ilvl w:val="0"/>
          <w:numId w:val="7"/>
        </w:numPr>
        <w:rPr>
          <w:rFonts w:cs="Arial"/>
          <w:sz w:val="20"/>
        </w:rPr>
      </w:pPr>
      <w:r w:rsidRPr="002F585C">
        <w:rPr>
          <w:rFonts w:cs="Arial"/>
          <w:sz w:val="20"/>
        </w:rPr>
        <w:t>All memorials/memorabilia/plants etc must be kept within the confines of the grave/cremation plot.  CDC reserve the right</w:t>
      </w:r>
      <w:r w:rsidRPr="00626B62">
        <w:rPr>
          <w:rFonts w:ascii="Times New Roman" w:hAnsi="Times New Roman"/>
          <w:sz w:val="20"/>
        </w:rPr>
        <w:t xml:space="preserve"> </w:t>
      </w:r>
      <w:r w:rsidRPr="00DD5462">
        <w:rPr>
          <w:rFonts w:cs="Arial"/>
          <w:sz w:val="20"/>
        </w:rPr>
        <w:t>to remove any items placed outside the boundary of the plot</w:t>
      </w:r>
      <w:r w:rsidR="00E46C38" w:rsidRPr="00DD5462">
        <w:rPr>
          <w:rFonts w:cs="Arial"/>
          <w:sz w:val="20"/>
        </w:rPr>
        <w:t>.</w:t>
      </w:r>
      <w:r w:rsidR="000378EF" w:rsidRPr="00DD5462">
        <w:rPr>
          <w:rFonts w:cs="Arial"/>
          <w:sz w:val="20"/>
        </w:rPr>
        <w:t xml:space="preserve">  No trees or shrubs to be planted in the grave bed.</w:t>
      </w:r>
    </w:p>
    <w:sectPr w:rsidR="00107CD0" w:rsidRPr="00DD5462" w:rsidSect="0044174D">
      <w:footerReference w:type="default" r:id="rId8"/>
      <w:headerReference w:type="first" r:id="rId9"/>
      <w:footerReference w:type="first" r:id="rId10"/>
      <w:type w:val="continuous"/>
      <w:pgSz w:w="11907" w:h="16840" w:code="9"/>
      <w:pgMar w:top="720" w:right="720" w:bottom="720" w:left="720" w:header="142"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D34B" w14:textId="77777777" w:rsidR="00466058" w:rsidRDefault="00466058">
      <w:r>
        <w:separator/>
      </w:r>
    </w:p>
  </w:endnote>
  <w:endnote w:type="continuationSeparator" w:id="0">
    <w:p w14:paraId="19EA1B72" w14:textId="77777777" w:rsidR="00466058" w:rsidRDefault="0046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9117" w14:textId="77777777" w:rsidR="00FF3073" w:rsidRDefault="00FF3073">
    <w:pPr>
      <w:pStyle w:val="Footer"/>
      <w:jc w:val="center"/>
    </w:pPr>
    <w:r>
      <w:fldChar w:fldCharType="begin"/>
    </w:r>
    <w:r>
      <w:instrText xml:space="preserve"> PAGE   \* MERGEFORMAT </w:instrText>
    </w:r>
    <w:r>
      <w:fldChar w:fldCharType="separate"/>
    </w:r>
    <w:r w:rsidR="009E560C">
      <w:rPr>
        <w:noProof/>
      </w:rPr>
      <w:t>4</w:t>
    </w:r>
    <w:r>
      <w:rPr>
        <w:noProof/>
      </w:rPr>
      <w:fldChar w:fldCharType="end"/>
    </w:r>
  </w:p>
  <w:p w14:paraId="0AFEFC6C" w14:textId="77777777" w:rsidR="008E74D5" w:rsidRDefault="008E7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462D" w14:textId="77777777" w:rsidR="006A0324" w:rsidRDefault="006A0324">
    <w:pPr>
      <w:pStyle w:val="Footer"/>
      <w:rPr>
        <w:sz w:val="18"/>
      </w:rPr>
    </w:pPr>
  </w:p>
  <w:p w14:paraId="33250A89" w14:textId="77777777" w:rsidR="008E74D5" w:rsidRPr="003471AF" w:rsidRDefault="008E74D5" w:rsidP="008E74D5">
    <w:pPr>
      <w:pStyle w:val="Heading5"/>
      <w:jc w:val="center"/>
      <w:rPr>
        <w:color w:val="7030A0"/>
        <w:sz w:val="18"/>
        <w:szCs w:val="18"/>
      </w:rPr>
    </w:pPr>
    <w:r w:rsidRPr="003471AF">
      <w:rPr>
        <w:color w:val="7030A0"/>
        <w:sz w:val="18"/>
        <w:szCs w:val="18"/>
      </w:rPr>
      <w:t>Cemetery Service</w:t>
    </w:r>
    <w:r w:rsidR="006A0324" w:rsidRPr="003471AF">
      <w:rPr>
        <w:color w:val="7030A0"/>
        <w:sz w:val="18"/>
        <w:szCs w:val="18"/>
      </w:rPr>
      <w:t>,</w:t>
    </w:r>
    <w:r w:rsidRPr="003471AF">
      <w:rPr>
        <w:color w:val="7030A0"/>
        <w:sz w:val="18"/>
        <w:szCs w:val="18"/>
      </w:rPr>
      <w:t xml:space="preserve"> Chichester District Council,</w:t>
    </w:r>
    <w:r w:rsidR="006A0324" w:rsidRPr="003471AF">
      <w:rPr>
        <w:color w:val="7030A0"/>
        <w:sz w:val="18"/>
        <w:szCs w:val="18"/>
      </w:rPr>
      <w:t xml:space="preserve"> Stane Street, Chichester, W Sx. PO18 0NS</w:t>
    </w:r>
  </w:p>
  <w:p w14:paraId="2F11E99C" w14:textId="77777777" w:rsidR="006A0324" w:rsidRPr="003471AF" w:rsidRDefault="006A0324" w:rsidP="008E74D5">
    <w:pPr>
      <w:pStyle w:val="Heading5"/>
      <w:jc w:val="center"/>
      <w:rPr>
        <w:color w:val="7030A0"/>
        <w:sz w:val="18"/>
        <w:szCs w:val="18"/>
      </w:rPr>
    </w:pPr>
    <w:r w:rsidRPr="003471AF">
      <w:rPr>
        <w:color w:val="7030A0"/>
        <w:sz w:val="18"/>
        <w:szCs w:val="18"/>
      </w:rPr>
      <w:t>Telephone: 01243 5</w:t>
    </w:r>
    <w:r w:rsidR="00CA6EF5">
      <w:rPr>
        <w:color w:val="7030A0"/>
        <w:sz w:val="18"/>
        <w:szCs w:val="18"/>
      </w:rPr>
      <w:t>21154</w:t>
    </w:r>
    <w:r w:rsidRPr="003471AF">
      <w:rPr>
        <w:color w:val="7030A0"/>
        <w:sz w:val="18"/>
        <w:szCs w:val="18"/>
      </w:rPr>
      <w:t xml:space="preserve">  </w:t>
    </w:r>
    <w:r w:rsidR="00FB2363">
      <w:rPr>
        <w:color w:val="7030A0"/>
        <w:sz w:val="18"/>
        <w:szCs w:val="18"/>
      </w:rPr>
      <w:t>cemeteryservice@chichester.gov.uk</w:t>
    </w:r>
  </w:p>
  <w:p w14:paraId="5D3BD638" w14:textId="77777777" w:rsidR="006A0324" w:rsidRPr="00D674FB" w:rsidRDefault="006A0324">
    <w:pPr>
      <w:pStyle w:val="Footer"/>
      <w:rPr>
        <w:sz w:val="16"/>
        <w:szCs w:val="16"/>
      </w:rPr>
    </w:pPr>
    <w:r w:rsidRPr="00D674FB">
      <w:rPr>
        <w:sz w:val="16"/>
        <w:szCs w:val="16"/>
      </w:rPr>
      <w:tab/>
    </w:r>
    <w:r w:rsidRPr="00D674F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AFC0" w14:textId="77777777" w:rsidR="00466058" w:rsidRDefault="00466058">
      <w:r>
        <w:separator/>
      </w:r>
    </w:p>
  </w:footnote>
  <w:footnote w:type="continuationSeparator" w:id="0">
    <w:p w14:paraId="19A26DCE" w14:textId="77777777" w:rsidR="00466058" w:rsidRDefault="0046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E86F" w14:textId="6CE04F49" w:rsidR="006A0324" w:rsidRDefault="001142C2">
    <w:pPr>
      <w:pStyle w:val="Header"/>
      <w:tabs>
        <w:tab w:val="clear" w:pos="4320"/>
        <w:tab w:val="clear" w:pos="8640"/>
      </w:tabs>
      <w:ind w:right="-710"/>
    </w:pPr>
    <w:r>
      <w:rPr>
        <w:noProof/>
        <w:sz w:val="20"/>
        <w:lang w:val="en-US"/>
      </w:rPr>
      <w:drawing>
        <wp:anchor distT="0" distB="0" distL="114300" distR="114300" simplePos="0" relativeHeight="251657728" behindDoc="0" locked="0" layoutInCell="1" allowOverlap="1" wp14:anchorId="32F91804" wp14:editId="1849BCEF">
          <wp:simplePos x="0" y="0"/>
          <wp:positionH relativeFrom="column">
            <wp:posOffset>-647202</wp:posOffset>
          </wp:positionH>
          <wp:positionV relativeFrom="paragraph">
            <wp:posOffset>-147320</wp:posOffset>
          </wp:positionV>
          <wp:extent cx="7778887" cy="1285875"/>
          <wp:effectExtent l="0" t="0" r="0" b="0"/>
          <wp:wrapNone/>
          <wp:docPr id="8" name="Picture 8"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ichester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l="5884" t="44299" r="5853"/>
                  <a:stretch>
                    <a:fillRect/>
                  </a:stretch>
                </pic:blipFill>
                <pic:spPr bwMode="auto">
                  <a:xfrm>
                    <a:off x="0" y="0"/>
                    <a:ext cx="7781642" cy="1286330"/>
                  </a:xfrm>
                  <a:prstGeom prst="rect">
                    <a:avLst/>
                  </a:prstGeom>
                  <a:noFill/>
                </pic:spPr>
              </pic:pic>
            </a:graphicData>
          </a:graphic>
          <wp14:sizeRelH relativeFrom="page">
            <wp14:pctWidth>0</wp14:pctWidth>
          </wp14:sizeRelH>
          <wp14:sizeRelV relativeFrom="page">
            <wp14:pctHeight>0</wp14:pctHeight>
          </wp14:sizeRelV>
        </wp:anchor>
      </w:drawing>
    </w:r>
  </w:p>
  <w:p w14:paraId="09DEA24D" w14:textId="77777777" w:rsidR="006A0324" w:rsidRDefault="006A0324">
    <w:pPr>
      <w:pStyle w:val="Header"/>
      <w:tabs>
        <w:tab w:val="clear" w:pos="4320"/>
        <w:tab w:val="clear" w:pos="8640"/>
      </w:tabs>
      <w:ind w:right="-710"/>
    </w:pPr>
  </w:p>
  <w:p w14:paraId="3D050B63" w14:textId="77777777" w:rsidR="006A0324" w:rsidRDefault="006A0324">
    <w:pPr>
      <w:pStyle w:val="Header"/>
      <w:tabs>
        <w:tab w:val="clear" w:pos="4320"/>
        <w:tab w:val="clear" w:pos="8640"/>
      </w:tabs>
      <w:ind w:right="-710"/>
    </w:pPr>
  </w:p>
  <w:p w14:paraId="05929D46" w14:textId="77777777" w:rsidR="006A0324" w:rsidRDefault="006A0324">
    <w:pPr>
      <w:pStyle w:val="Header"/>
      <w:tabs>
        <w:tab w:val="clear" w:pos="4320"/>
        <w:tab w:val="clear" w:pos="8640"/>
      </w:tabs>
      <w:ind w:right="-710"/>
    </w:pPr>
  </w:p>
  <w:p w14:paraId="64A844C5" w14:textId="77777777" w:rsidR="006A0324" w:rsidRDefault="006A0324">
    <w:pPr>
      <w:pStyle w:val="Header"/>
      <w:tabs>
        <w:tab w:val="clear" w:pos="4320"/>
        <w:tab w:val="clear" w:pos="8640"/>
      </w:tabs>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C4D6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48BE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543D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6A3C5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0EE5E9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4FD6532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CF32C4"/>
    <w:multiLevelType w:val="hybridMultilevel"/>
    <w:tmpl w:val="B9CAF94E"/>
    <w:lvl w:ilvl="0" w:tplc="0809000F">
      <w:start w:val="1"/>
      <w:numFmt w:val="decimal"/>
      <w:lvlText w:val="%1."/>
      <w:lvlJc w:val="left"/>
      <w:pPr>
        <w:tabs>
          <w:tab w:val="num" w:pos="502"/>
        </w:tabs>
        <w:ind w:left="502"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E44E7"/>
    <w:multiLevelType w:val="hybridMultilevel"/>
    <w:tmpl w:val="3AD42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E679DD"/>
    <w:multiLevelType w:val="hybridMultilevel"/>
    <w:tmpl w:val="BF7E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128393">
    <w:abstractNumId w:val="5"/>
  </w:num>
  <w:num w:numId="2" w16cid:durableId="1052267407">
    <w:abstractNumId w:val="0"/>
  </w:num>
  <w:num w:numId="3" w16cid:durableId="1439565262">
    <w:abstractNumId w:val="4"/>
  </w:num>
  <w:num w:numId="4" w16cid:durableId="1738480237">
    <w:abstractNumId w:val="3"/>
  </w:num>
  <w:num w:numId="5" w16cid:durableId="1837989346">
    <w:abstractNumId w:val="2"/>
  </w:num>
  <w:num w:numId="6" w16cid:durableId="324818944">
    <w:abstractNumId w:val="1"/>
  </w:num>
  <w:num w:numId="7" w16cid:durableId="1083144909">
    <w:abstractNumId w:val="6"/>
  </w:num>
  <w:num w:numId="8" w16cid:durableId="1370757834">
    <w:abstractNumId w:val="7"/>
  </w:num>
  <w:num w:numId="9" w16cid:durableId="19237599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4D"/>
    <w:rsid w:val="000035FB"/>
    <w:rsid w:val="00020C68"/>
    <w:rsid w:val="000307A2"/>
    <w:rsid w:val="000378EF"/>
    <w:rsid w:val="00080C39"/>
    <w:rsid w:val="000932E7"/>
    <w:rsid w:val="00095489"/>
    <w:rsid w:val="000A36BF"/>
    <w:rsid w:val="000D3B52"/>
    <w:rsid w:val="000E283A"/>
    <w:rsid w:val="001041F2"/>
    <w:rsid w:val="00107CD0"/>
    <w:rsid w:val="00112942"/>
    <w:rsid w:val="001142C2"/>
    <w:rsid w:val="00155347"/>
    <w:rsid w:val="00160B02"/>
    <w:rsid w:val="001A2808"/>
    <w:rsid w:val="001D0F6C"/>
    <w:rsid w:val="001D5597"/>
    <w:rsid w:val="001E004E"/>
    <w:rsid w:val="0024751E"/>
    <w:rsid w:val="00256D6C"/>
    <w:rsid w:val="002947B8"/>
    <w:rsid w:val="00295EEA"/>
    <w:rsid w:val="002B2A97"/>
    <w:rsid w:val="002B3B96"/>
    <w:rsid w:val="002C2ED0"/>
    <w:rsid w:val="002C7607"/>
    <w:rsid w:val="002D3356"/>
    <w:rsid w:val="002E5F14"/>
    <w:rsid w:val="002F0A3E"/>
    <w:rsid w:val="002F26E1"/>
    <w:rsid w:val="002F585C"/>
    <w:rsid w:val="003435AF"/>
    <w:rsid w:val="003471AF"/>
    <w:rsid w:val="00353C0B"/>
    <w:rsid w:val="003B3853"/>
    <w:rsid w:val="003C798E"/>
    <w:rsid w:val="00401D4D"/>
    <w:rsid w:val="004263C8"/>
    <w:rsid w:val="004352DB"/>
    <w:rsid w:val="0043608F"/>
    <w:rsid w:val="0044174D"/>
    <w:rsid w:val="00447A32"/>
    <w:rsid w:val="00466058"/>
    <w:rsid w:val="00466E9B"/>
    <w:rsid w:val="004711A9"/>
    <w:rsid w:val="00477BB7"/>
    <w:rsid w:val="00482E84"/>
    <w:rsid w:val="004A3FCF"/>
    <w:rsid w:val="004B1945"/>
    <w:rsid w:val="004D07C2"/>
    <w:rsid w:val="004D1C18"/>
    <w:rsid w:val="004E016F"/>
    <w:rsid w:val="004E2334"/>
    <w:rsid w:val="005012F7"/>
    <w:rsid w:val="005B1B8A"/>
    <w:rsid w:val="005B3097"/>
    <w:rsid w:val="005D044F"/>
    <w:rsid w:val="005E445C"/>
    <w:rsid w:val="006008AA"/>
    <w:rsid w:val="006222FA"/>
    <w:rsid w:val="0062266B"/>
    <w:rsid w:val="00623C24"/>
    <w:rsid w:val="00624021"/>
    <w:rsid w:val="0062471B"/>
    <w:rsid w:val="0062592F"/>
    <w:rsid w:val="00626B62"/>
    <w:rsid w:val="00652088"/>
    <w:rsid w:val="00657CE5"/>
    <w:rsid w:val="00660FCA"/>
    <w:rsid w:val="00663689"/>
    <w:rsid w:val="0068061E"/>
    <w:rsid w:val="0068765E"/>
    <w:rsid w:val="006A0324"/>
    <w:rsid w:val="006A05CB"/>
    <w:rsid w:val="006C0AC3"/>
    <w:rsid w:val="006D115B"/>
    <w:rsid w:val="006F4AE5"/>
    <w:rsid w:val="006F6CCC"/>
    <w:rsid w:val="00710945"/>
    <w:rsid w:val="007123D8"/>
    <w:rsid w:val="00731475"/>
    <w:rsid w:val="00733F1C"/>
    <w:rsid w:val="0078590B"/>
    <w:rsid w:val="007B498C"/>
    <w:rsid w:val="007B7BDE"/>
    <w:rsid w:val="007C4B4A"/>
    <w:rsid w:val="007D4063"/>
    <w:rsid w:val="00824FB3"/>
    <w:rsid w:val="00837D00"/>
    <w:rsid w:val="0087686E"/>
    <w:rsid w:val="00884020"/>
    <w:rsid w:val="008A076D"/>
    <w:rsid w:val="008A1340"/>
    <w:rsid w:val="008C11F2"/>
    <w:rsid w:val="008C59A7"/>
    <w:rsid w:val="008D350F"/>
    <w:rsid w:val="008D54CF"/>
    <w:rsid w:val="008E74D5"/>
    <w:rsid w:val="00913525"/>
    <w:rsid w:val="009300E5"/>
    <w:rsid w:val="00930FBC"/>
    <w:rsid w:val="00935AE3"/>
    <w:rsid w:val="00940B52"/>
    <w:rsid w:val="00954349"/>
    <w:rsid w:val="0096041C"/>
    <w:rsid w:val="009618A5"/>
    <w:rsid w:val="00975FAC"/>
    <w:rsid w:val="009D5CD2"/>
    <w:rsid w:val="009E560C"/>
    <w:rsid w:val="009E7D4A"/>
    <w:rsid w:val="00A03575"/>
    <w:rsid w:val="00A14E29"/>
    <w:rsid w:val="00A20395"/>
    <w:rsid w:val="00A23635"/>
    <w:rsid w:val="00A30D86"/>
    <w:rsid w:val="00A86985"/>
    <w:rsid w:val="00AA535F"/>
    <w:rsid w:val="00AA73D0"/>
    <w:rsid w:val="00AB05B9"/>
    <w:rsid w:val="00AB470F"/>
    <w:rsid w:val="00AC554A"/>
    <w:rsid w:val="00AD3268"/>
    <w:rsid w:val="00AD4D1D"/>
    <w:rsid w:val="00AD5820"/>
    <w:rsid w:val="00AD6384"/>
    <w:rsid w:val="00AF5CA9"/>
    <w:rsid w:val="00B0184D"/>
    <w:rsid w:val="00B05498"/>
    <w:rsid w:val="00B22FD3"/>
    <w:rsid w:val="00B30E46"/>
    <w:rsid w:val="00B43242"/>
    <w:rsid w:val="00B43787"/>
    <w:rsid w:val="00B61DC1"/>
    <w:rsid w:val="00B93CF8"/>
    <w:rsid w:val="00BA2029"/>
    <w:rsid w:val="00BB1C30"/>
    <w:rsid w:val="00BD0C02"/>
    <w:rsid w:val="00C01DD5"/>
    <w:rsid w:val="00C37923"/>
    <w:rsid w:val="00C7481C"/>
    <w:rsid w:val="00C7515F"/>
    <w:rsid w:val="00C94A4B"/>
    <w:rsid w:val="00CA47DD"/>
    <w:rsid w:val="00CA6EF5"/>
    <w:rsid w:val="00CB012E"/>
    <w:rsid w:val="00CB018F"/>
    <w:rsid w:val="00CD2792"/>
    <w:rsid w:val="00CE67E3"/>
    <w:rsid w:val="00CF10AB"/>
    <w:rsid w:val="00D02635"/>
    <w:rsid w:val="00D02D26"/>
    <w:rsid w:val="00D2526C"/>
    <w:rsid w:val="00D367A6"/>
    <w:rsid w:val="00D514AF"/>
    <w:rsid w:val="00D61167"/>
    <w:rsid w:val="00D674FB"/>
    <w:rsid w:val="00D72744"/>
    <w:rsid w:val="00D871D1"/>
    <w:rsid w:val="00DA52C4"/>
    <w:rsid w:val="00DC5C07"/>
    <w:rsid w:val="00DD222D"/>
    <w:rsid w:val="00DD5462"/>
    <w:rsid w:val="00DD70B1"/>
    <w:rsid w:val="00DE3295"/>
    <w:rsid w:val="00E013BE"/>
    <w:rsid w:val="00E033E5"/>
    <w:rsid w:val="00E46C38"/>
    <w:rsid w:val="00E57CAD"/>
    <w:rsid w:val="00E60138"/>
    <w:rsid w:val="00E63A42"/>
    <w:rsid w:val="00E77672"/>
    <w:rsid w:val="00E854E6"/>
    <w:rsid w:val="00F03C7C"/>
    <w:rsid w:val="00F0425C"/>
    <w:rsid w:val="00F04D19"/>
    <w:rsid w:val="00F16B33"/>
    <w:rsid w:val="00F33A03"/>
    <w:rsid w:val="00F7473B"/>
    <w:rsid w:val="00FA112B"/>
    <w:rsid w:val="00FB2363"/>
    <w:rsid w:val="00FB335B"/>
    <w:rsid w:val="00FD599D"/>
    <w:rsid w:val="00FD7026"/>
    <w:rsid w:val="00FE4030"/>
    <w:rsid w:val="00FF3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26FACE2"/>
  <w15:chartTrackingRefBased/>
  <w15:docId w15:val="{3B448BA1-894D-46D5-8BEA-2267C2CA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outlineLvl w:val="0"/>
    </w:pPr>
    <w:rPr>
      <w:b/>
      <w:kern w:val="28"/>
      <w:sz w:val="36"/>
    </w:rPr>
  </w:style>
  <w:style w:type="paragraph" w:styleId="Heading2">
    <w:name w:val="heading 2"/>
    <w:basedOn w:val="Normal"/>
    <w:next w:val="Normal"/>
    <w:qFormat/>
    <w:pPr>
      <w:keepNext/>
      <w:spacing w:before="240" w:after="60"/>
      <w:outlineLvl w:val="1"/>
    </w:pPr>
    <w:rPr>
      <w:rFonts w:cs="Arial"/>
      <w:b/>
      <w:bCs/>
      <w:i/>
      <w:iCs/>
      <w:sz w:val="32"/>
      <w:szCs w:val="28"/>
    </w:rPr>
  </w:style>
  <w:style w:type="paragraph" w:styleId="Heading3">
    <w:name w:val="heading 3"/>
    <w:basedOn w:val="Normal"/>
    <w:next w:val="Normal"/>
    <w:qFormat/>
    <w:pPr>
      <w:keepNext/>
      <w:spacing w:before="240" w:after="60"/>
      <w:outlineLvl w:val="2"/>
    </w:pPr>
    <w:rPr>
      <w:rFonts w:cs="Arial"/>
      <w:b/>
      <w:bCs/>
      <w:sz w:val="28"/>
      <w:szCs w:val="2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rPr>
  </w:style>
  <w:style w:type="paragraph" w:styleId="NoteHeading">
    <w:name w:val="Note Heading"/>
    <w:basedOn w:val="Normal"/>
    <w:next w:val="Normal"/>
    <w:semiHidden/>
  </w:style>
  <w:style w:type="paragraph" w:styleId="Subtitle">
    <w:name w:val="Subtitle"/>
    <w:basedOn w:val="Normal"/>
    <w:qFormat/>
    <w:pPr>
      <w:jc w:val="center"/>
    </w:pPr>
    <w:rPr>
      <w:b/>
      <w:bCs/>
    </w:rPr>
  </w:style>
  <w:style w:type="character" w:styleId="Hyperlink">
    <w:name w:val="Hyperlink"/>
    <w:semiHidden/>
    <w:rPr>
      <w:color w:val="0000FF"/>
      <w:u w:val="single"/>
    </w:rPr>
  </w:style>
  <w:style w:type="paragraph" w:styleId="BodyText">
    <w:name w:val="Body Text"/>
    <w:basedOn w:val="Normal"/>
    <w:semiHidden/>
    <w:rPr>
      <w:color w:val="FF0000"/>
    </w:rPr>
  </w:style>
  <w:style w:type="paragraph" w:styleId="BalloonText">
    <w:name w:val="Balloon Text"/>
    <w:basedOn w:val="Normal"/>
    <w:link w:val="BalloonTextChar"/>
    <w:uiPriority w:val="99"/>
    <w:semiHidden/>
    <w:unhideWhenUsed/>
    <w:rsid w:val="008E74D5"/>
    <w:rPr>
      <w:rFonts w:ascii="Tahoma" w:hAnsi="Tahoma" w:cs="Tahoma"/>
      <w:sz w:val="16"/>
      <w:szCs w:val="16"/>
    </w:rPr>
  </w:style>
  <w:style w:type="character" w:customStyle="1" w:styleId="BalloonTextChar">
    <w:name w:val="Balloon Text Char"/>
    <w:link w:val="BalloonText"/>
    <w:uiPriority w:val="99"/>
    <w:semiHidden/>
    <w:rsid w:val="008E74D5"/>
    <w:rPr>
      <w:rFonts w:ascii="Tahoma" w:hAnsi="Tahoma" w:cs="Tahoma"/>
      <w:sz w:val="16"/>
      <w:szCs w:val="16"/>
      <w:lang w:eastAsia="en-US"/>
    </w:rPr>
  </w:style>
  <w:style w:type="paragraph" w:styleId="ListParagraph">
    <w:name w:val="List Paragraph"/>
    <w:basedOn w:val="Normal"/>
    <w:uiPriority w:val="34"/>
    <w:qFormat/>
    <w:rsid w:val="00F04D19"/>
    <w:pPr>
      <w:ind w:left="720"/>
    </w:pPr>
  </w:style>
  <w:style w:type="table" w:styleId="TableGrid">
    <w:name w:val="Table Grid"/>
    <w:basedOn w:val="TableNormal"/>
    <w:uiPriority w:val="59"/>
    <w:rsid w:val="007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F3073"/>
    <w:rPr>
      <w:rFonts w:ascii="Arial" w:hAnsi="Arial"/>
      <w:sz w:val="24"/>
      <w:lang w:eastAsia="en-US"/>
    </w:rPr>
  </w:style>
  <w:style w:type="character" w:styleId="UnresolvedMention">
    <w:name w:val="Unresolved Mention"/>
    <w:uiPriority w:val="99"/>
    <w:semiHidden/>
    <w:unhideWhenUsed/>
    <w:rsid w:val="0065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meteryservice@chichester.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Templates\++%20CDC%20%20++\Swi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Swish.dot</Template>
  <TotalTime>0</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10252</CharactersWithSpaces>
  <SharedDoc>false</SharedDoc>
  <HLinks>
    <vt:vector size="6" baseType="variant">
      <vt:variant>
        <vt:i4>1507434</vt:i4>
      </vt:variant>
      <vt:variant>
        <vt:i4>0</vt:i4>
      </vt:variant>
      <vt:variant>
        <vt:i4>0</vt:i4>
      </vt:variant>
      <vt:variant>
        <vt:i4>5</vt:i4>
      </vt:variant>
      <vt:variant>
        <vt:lpwstr>mailto:cemeteryservice@chichester.gov.uk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Any User</dc:creator>
  <cp:keywords/>
  <cp:lastModifiedBy>Barry Knight</cp:lastModifiedBy>
  <cp:revision>2</cp:revision>
  <cp:lastPrinted>2020-09-21T09:11:00Z</cp:lastPrinted>
  <dcterms:created xsi:type="dcterms:W3CDTF">2024-06-13T07:35:00Z</dcterms:created>
  <dcterms:modified xsi:type="dcterms:W3CDTF">2024-06-13T07:35:00Z</dcterms:modified>
</cp:coreProperties>
</file>