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9526" w14:textId="77777777" w:rsidR="00F537D3" w:rsidRPr="00C30571" w:rsidRDefault="00F537D3">
      <w:pPr>
        <w:jc w:val="center"/>
        <w:rPr>
          <w:b/>
          <w:bCs/>
          <w:sz w:val="28"/>
          <w:vertAlign w:val="subscript"/>
        </w:rPr>
      </w:pPr>
    </w:p>
    <w:p w14:paraId="4BDFA41A" w14:textId="77777777" w:rsidR="00F537D3" w:rsidRDefault="00F537D3">
      <w:pPr>
        <w:jc w:val="both"/>
        <w:rPr>
          <w:b/>
          <w:bCs/>
          <w:sz w:val="28"/>
        </w:rPr>
      </w:pPr>
    </w:p>
    <w:p w14:paraId="5DA7565B" w14:textId="77777777" w:rsidR="007E53A0" w:rsidRPr="007502FE" w:rsidRDefault="00E9072E" w:rsidP="00E9072E">
      <w:pPr>
        <w:jc w:val="center"/>
        <w:rPr>
          <w:b/>
          <w:bCs/>
          <w:sz w:val="28"/>
          <w:szCs w:val="28"/>
        </w:rPr>
      </w:pPr>
      <w:r w:rsidRPr="007502FE">
        <w:rPr>
          <w:b/>
          <w:bCs/>
          <w:sz w:val="28"/>
          <w:szCs w:val="28"/>
        </w:rPr>
        <w:t>CEMETERY</w:t>
      </w:r>
      <w:r w:rsidR="007E53A0" w:rsidRPr="007502FE">
        <w:rPr>
          <w:b/>
          <w:bCs/>
          <w:sz w:val="28"/>
          <w:szCs w:val="28"/>
        </w:rPr>
        <w:t xml:space="preserve"> SERVICE, CHICHESTER DISTRICT COUNCIL, </w:t>
      </w:r>
    </w:p>
    <w:p w14:paraId="77A8C3E3" w14:textId="77777777" w:rsidR="007E53A0" w:rsidRPr="007502FE" w:rsidRDefault="007E53A0" w:rsidP="00E9072E">
      <w:pPr>
        <w:jc w:val="center"/>
        <w:rPr>
          <w:b/>
          <w:bCs/>
          <w:sz w:val="28"/>
          <w:szCs w:val="28"/>
        </w:rPr>
      </w:pPr>
      <w:r w:rsidRPr="007502FE">
        <w:rPr>
          <w:b/>
          <w:bCs/>
          <w:sz w:val="28"/>
          <w:szCs w:val="28"/>
        </w:rPr>
        <w:t>STANE STREET, WESTHAMPNETT, CHICHESTER, WEST SUSSEX</w:t>
      </w:r>
      <w:r w:rsidR="00E9072E" w:rsidRPr="007502FE">
        <w:rPr>
          <w:b/>
          <w:bCs/>
          <w:sz w:val="28"/>
          <w:szCs w:val="28"/>
        </w:rPr>
        <w:t xml:space="preserve">  </w:t>
      </w:r>
    </w:p>
    <w:p w14:paraId="206FCBB6" w14:textId="77777777" w:rsidR="005C447D" w:rsidRPr="007502FE" w:rsidRDefault="007502FE" w:rsidP="00E9072E">
      <w:pPr>
        <w:jc w:val="center"/>
        <w:rPr>
          <w:b/>
          <w:bCs/>
          <w:sz w:val="28"/>
          <w:szCs w:val="28"/>
        </w:rPr>
      </w:pPr>
      <w:r w:rsidRPr="007502FE">
        <w:rPr>
          <w:b/>
          <w:bCs/>
          <w:sz w:val="28"/>
          <w:szCs w:val="28"/>
        </w:rPr>
        <w:t>Email: CemeteryService@chichester.gov.uk</w:t>
      </w:r>
    </w:p>
    <w:p w14:paraId="7BE6BC7C" w14:textId="77777777" w:rsidR="007E53A0" w:rsidRDefault="007E53A0" w:rsidP="00E9072E">
      <w:pPr>
        <w:pStyle w:val="Heading9"/>
        <w:rPr>
          <w:color w:val="339966"/>
        </w:rPr>
      </w:pPr>
    </w:p>
    <w:p w14:paraId="5DD9EA2A" w14:textId="77777777" w:rsidR="00F537D3" w:rsidRPr="009C1975" w:rsidRDefault="00F537D3" w:rsidP="00E9072E">
      <w:pPr>
        <w:pStyle w:val="Heading9"/>
        <w:rPr>
          <w:sz w:val="48"/>
          <w:szCs w:val="48"/>
        </w:rPr>
      </w:pPr>
      <w:r w:rsidRPr="009C1975">
        <w:rPr>
          <w:sz w:val="48"/>
          <w:szCs w:val="48"/>
        </w:rPr>
        <w:t>PRICES</w:t>
      </w:r>
      <w:r w:rsidR="009C1975" w:rsidRPr="009C1975">
        <w:rPr>
          <w:sz w:val="48"/>
          <w:szCs w:val="48"/>
        </w:rPr>
        <w:t xml:space="preserve"> FOR CHICHESTER AND PETWORTH CEMETER</w:t>
      </w:r>
      <w:r w:rsidR="00557353">
        <w:rPr>
          <w:sz w:val="48"/>
          <w:szCs w:val="48"/>
        </w:rPr>
        <w:t>Y</w:t>
      </w:r>
    </w:p>
    <w:p w14:paraId="0BF936AF" w14:textId="77777777" w:rsidR="005C447D" w:rsidRPr="005C447D" w:rsidRDefault="005C447D" w:rsidP="005C447D"/>
    <w:p w14:paraId="72B3A0DA" w14:textId="77777777" w:rsidR="00F537D3" w:rsidRPr="007B3CAC" w:rsidRDefault="00A44742">
      <w:pPr>
        <w:pStyle w:val="Heading5"/>
        <w:rPr>
          <w:rFonts w:ascii="Arial" w:eastAsia="Times" w:hAnsi="Arial"/>
          <w:b/>
          <w:bCs/>
          <w:sz w:val="32"/>
          <w:szCs w:val="32"/>
          <w:lang w:val="en-GB"/>
        </w:rPr>
      </w:pPr>
      <w:r>
        <w:rPr>
          <w:rFonts w:ascii="Arial" w:eastAsia="Times" w:hAnsi="Arial"/>
          <w:b/>
          <w:bCs/>
          <w:sz w:val="32"/>
          <w:szCs w:val="32"/>
          <w:lang w:val="en-GB"/>
        </w:rPr>
        <w:t>APRIL</w:t>
      </w:r>
      <w:r w:rsidR="0045487C" w:rsidRPr="007B3CAC">
        <w:rPr>
          <w:rFonts w:ascii="Arial" w:eastAsia="Times" w:hAnsi="Arial"/>
          <w:b/>
          <w:bCs/>
          <w:sz w:val="32"/>
          <w:szCs w:val="32"/>
          <w:lang w:val="en-GB"/>
        </w:rPr>
        <w:t xml:space="preserve"> 20</w:t>
      </w:r>
      <w:r w:rsidR="001011D1" w:rsidRPr="007B3CAC">
        <w:rPr>
          <w:rFonts w:ascii="Arial" w:eastAsia="Times" w:hAnsi="Arial"/>
          <w:b/>
          <w:bCs/>
          <w:sz w:val="32"/>
          <w:szCs w:val="32"/>
          <w:lang w:val="en-GB"/>
        </w:rPr>
        <w:t>2</w:t>
      </w:r>
      <w:r w:rsidR="00CE14A7">
        <w:rPr>
          <w:rFonts w:ascii="Arial" w:eastAsia="Times" w:hAnsi="Arial"/>
          <w:b/>
          <w:bCs/>
          <w:sz w:val="32"/>
          <w:szCs w:val="32"/>
          <w:lang w:val="en-GB"/>
        </w:rPr>
        <w:t>5</w:t>
      </w:r>
      <w:r w:rsidR="0045487C" w:rsidRPr="007B3CAC">
        <w:rPr>
          <w:rFonts w:ascii="Arial" w:eastAsia="Times" w:hAnsi="Arial"/>
          <w:b/>
          <w:bCs/>
          <w:sz w:val="32"/>
          <w:szCs w:val="32"/>
          <w:lang w:val="en-GB"/>
        </w:rPr>
        <w:t xml:space="preserve"> – MARCH 202</w:t>
      </w:r>
      <w:r w:rsidR="00CE14A7">
        <w:rPr>
          <w:rFonts w:ascii="Arial" w:eastAsia="Times" w:hAnsi="Arial"/>
          <w:b/>
          <w:bCs/>
          <w:sz w:val="32"/>
          <w:szCs w:val="32"/>
          <w:lang w:val="en-GB"/>
        </w:rPr>
        <w:t>6</w:t>
      </w:r>
    </w:p>
    <w:p w14:paraId="702EBDC2" w14:textId="77777777" w:rsidR="005C447D" w:rsidRPr="005C447D" w:rsidRDefault="005C447D" w:rsidP="005C447D"/>
    <w:p w14:paraId="4C32B157" w14:textId="77777777" w:rsidR="00575114" w:rsidRPr="00575114" w:rsidRDefault="00575114" w:rsidP="0057511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3402"/>
      </w:tblGrid>
      <w:tr w:rsidR="005C447D" w14:paraId="67EC4385" w14:textId="77777777" w:rsidTr="00FF283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76" w:type="dxa"/>
            <w:shd w:val="clear" w:color="auto" w:fill="D9D9D9"/>
          </w:tcPr>
          <w:p w14:paraId="4FCA25CE" w14:textId="77777777" w:rsidR="005C447D" w:rsidRPr="004927C5" w:rsidRDefault="005C447D" w:rsidP="004927C5">
            <w:pPr>
              <w:pStyle w:val="Heading2"/>
              <w:rPr>
                <w:b w:val="0"/>
                <w:i w:val="0"/>
                <w:sz w:val="2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19192974" w14:textId="77777777" w:rsidR="005C447D" w:rsidRPr="00560DE4" w:rsidRDefault="005C447D" w:rsidP="005E0516">
            <w:pPr>
              <w:jc w:val="center"/>
              <w:rPr>
                <w:b/>
                <w:sz w:val="32"/>
                <w:szCs w:val="32"/>
              </w:rPr>
            </w:pPr>
            <w:r w:rsidRPr="005C447D">
              <w:rPr>
                <w:b/>
                <w:sz w:val="32"/>
                <w:szCs w:val="32"/>
              </w:rPr>
              <w:t>PURCHASE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55803E8" w14:textId="77777777" w:rsidR="005C447D" w:rsidRPr="00560DE4" w:rsidRDefault="005C447D" w:rsidP="005E0516">
            <w:pPr>
              <w:jc w:val="center"/>
              <w:rPr>
                <w:b/>
                <w:bCs/>
                <w:sz w:val="32"/>
                <w:szCs w:val="32"/>
              </w:rPr>
            </w:pPr>
            <w:r w:rsidRPr="00560DE4">
              <w:rPr>
                <w:b/>
                <w:bCs/>
                <w:sz w:val="32"/>
                <w:szCs w:val="32"/>
              </w:rPr>
              <w:t>INTERMENT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9AC109" w14:textId="77777777" w:rsidR="005C447D" w:rsidRPr="00560DE4" w:rsidRDefault="005C447D" w:rsidP="005E0516">
            <w:pPr>
              <w:jc w:val="center"/>
              <w:rPr>
                <w:b/>
                <w:sz w:val="32"/>
                <w:szCs w:val="32"/>
              </w:rPr>
            </w:pPr>
            <w:r w:rsidRPr="00560DE4">
              <w:rPr>
                <w:b/>
                <w:sz w:val="32"/>
                <w:szCs w:val="32"/>
              </w:rPr>
              <w:t>TOTAL</w:t>
            </w:r>
          </w:p>
        </w:tc>
      </w:tr>
      <w:tr w:rsidR="00560DE4" w14:paraId="0C91CF63" w14:textId="77777777" w:rsidTr="006E7F5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376" w:type="dxa"/>
          </w:tcPr>
          <w:p w14:paraId="6DE72991" w14:textId="77777777" w:rsidR="00560DE4" w:rsidRDefault="00560DE4" w:rsidP="005E0516">
            <w:pPr>
              <w:pStyle w:val="Heading2"/>
              <w:rPr>
                <w:b w:val="0"/>
                <w:i w:val="0"/>
                <w:sz w:val="28"/>
              </w:rPr>
            </w:pPr>
            <w:r w:rsidRPr="004927C5">
              <w:rPr>
                <w:b w:val="0"/>
                <w:i w:val="0"/>
                <w:sz w:val="28"/>
              </w:rPr>
              <w:t>EROB   PLOT</w:t>
            </w:r>
          </w:p>
          <w:p w14:paraId="5832A13A" w14:textId="77777777" w:rsidR="00560DE4" w:rsidRDefault="00560DE4" w:rsidP="005E0516">
            <w:pPr>
              <w:rPr>
                <w:sz w:val="28"/>
                <w:szCs w:val="28"/>
              </w:rPr>
            </w:pPr>
            <w:r w:rsidRPr="004927C5">
              <w:rPr>
                <w:sz w:val="28"/>
                <w:szCs w:val="28"/>
              </w:rPr>
              <w:t>ADULT</w:t>
            </w:r>
            <w:r>
              <w:rPr>
                <w:sz w:val="28"/>
                <w:szCs w:val="28"/>
              </w:rPr>
              <w:t xml:space="preserve"> </w:t>
            </w:r>
          </w:p>
          <w:p w14:paraId="29600A29" w14:textId="77777777" w:rsidR="005E0516" w:rsidRPr="006D1067" w:rsidRDefault="005E0516" w:rsidP="005E0516">
            <w:pPr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14:paraId="6472836F" w14:textId="77777777" w:rsidR="005C447D" w:rsidRDefault="005C447D" w:rsidP="00560DE4">
            <w:pPr>
              <w:jc w:val="center"/>
              <w:rPr>
                <w:sz w:val="32"/>
                <w:szCs w:val="32"/>
              </w:rPr>
            </w:pPr>
          </w:p>
          <w:p w14:paraId="1829308A" w14:textId="77777777" w:rsidR="00560DE4" w:rsidRDefault="00350998" w:rsidP="00FF05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B90D5B">
              <w:rPr>
                <w:sz w:val="32"/>
                <w:szCs w:val="32"/>
              </w:rPr>
              <w:t>25</w:t>
            </w:r>
            <w:r w:rsidR="00CE14A7">
              <w:rPr>
                <w:sz w:val="32"/>
                <w:szCs w:val="32"/>
              </w:rPr>
              <w:t>62</w:t>
            </w:r>
          </w:p>
          <w:p w14:paraId="7F37D13B" w14:textId="77777777" w:rsidR="006E7F5E" w:rsidRPr="006E7F5E" w:rsidRDefault="006E7F5E" w:rsidP="00FF05A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B62BFFE" w14:textId="77777777" w:rsidR="005C447D" w:rsidRDefault="005C447D" w:rsidP="00560DE4">
            <w:pPr>
              <w:jc w:val="center"/>
              <w:rPr>
                <w:bCs/>
                <w:sz w:val="32"/>
                <w:szCs w:val="32"/>
              </w:rPr>
            </w:pPr>
          </w:p>
          <w:p w14:paraId="366C3AFB" w14:textId="77777777" w:rsidR="00560DE4" w:rsidRDefault="00560DE4" w:rsidP="00FF05AE">
            <w:pPr>
              <w:jc w:val="center"/>
              <w:rPr>
                <w:bCs/>
                <w:sz w:val="32"/>
                <w:szCs w:val="32"/>
              </w:rPr>
            </w:pPr>
            <w:r w:rsidRPr="00961E0B">
              <w:rPr>
                <w:bCs/>
                <w:sz w:val="32"/>
                <w:szCs w:val="32"/>
              </w:rPr>
              <w:t>£</w:t>
            </w:r>
            <w:r w:rsidR="00B90D5B">
              <w:rPr>
                <w:bCs/>
                <w:sz w:val="32"/>
                <w:szCs w:val="32"/>
              </w:rPr>
              <w:t>1</w:t>
            </w:r>
            <w:r w:rsidR="00CE14A7">
              <w:rPr>
                <w:bCs/>
                <w:sz w:val="32"/>
                <w:szCs w:val="32"/>
              </w:rPr>
              <w:t>818</w:t>
            </w:r>
          </w:p>
          <w:p w14:paraId="711F8280" w14:textId="77777777" w:rsidR="006E7F5E" w:rsidRPr="00961E0B" w:rsidRDefault="006E7F5E" w:rsidP="00FF05AE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3402" w:type="dxa"/>
          </w:tcPr>
          <w:p w14:paraId="60DE681A" w14:textId="77777777" w:rsidR="005C447D" w:rsidRDefault="005C447D" w:rsidP="00560DE4">
            <w:pPr>
              <w:jc w:val="center"/>
              <w:rPr>
                <w:bCs/>
                <w:sz w:val="32"/>
                <w:szCs w:val="32"/>
              </w:rPr>
            </w:pPr>
          </w:p>
          <w:p w14:paraId="4F4C942C" w14:textId="77777777" w:rsidR="00560DE4" w:rsidRDefault="00560DE4" w:rsidP="00FF05AE">
            <w:pPr>
              <w:jc w:val="center"/>
              <w:rPr>
                <w:bCs/>
                <w:sz w:val="32"/>
                <w:szCs w:val="32"/>
              </w:rPr>
            </w:pPr>
            <w:r w:rsidRPr="00961E0B">
              <w:rPr>
                <w:bCs/>
                <w:sz w:val="32"/>
                <w:szCs w:val="32"/>
              </w:rPr>
              <w:t>£</w:t>
            </w:r>
            <w:r w:rsidR="00B90D5B">
              <w:rPr>
                <w:bCs/>
                <w:sz w:val="32"/>
                <w:szCs w:val="32"/>
              </w:rPr>
              <w:t>4</w:t>
            </w:r>
            <w:r w:rsidR="00CE14A7">
              <w:rPr>
                <w:bCs/>
                <w:sz w:val="32"/>
                <w:szCs w:val="32"/>
              </w:rPr>
              <w:t>380</w:t>
            </w:r>
          </w:p>
          <w:p w14:paraId="47DD36F2" w14:textId="77777777" w:rsidR="006E7F5E" w:rsidRPr="00961E0B" w:rsidRDefault="006E7F5E" w:rsidP="00FF05AE">
            <w:pPr>
              <w:jc w:val="center"/>
              <w:rPr>
                <w:color w:val="FF0000"/>
                <w:szCs w:val="24"/>
              </w:rPr>
            </w:pPr>
          </w:p>
        </w:tc>
      </w:tr>
      <w:tr w:rsidR="00560DE4" w14:paraId="29D5504F" w14:textId="77777777" w:rsidTr="00FF283E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D9D9D9"/>
          </w:tcPr>
          <w:p w14:paraId="50CDCAE7" w14:textId="77777777" w:rsidR="00560DE4" w:rsidRDefault="00560DE4" w:rsidP="005E0516">
            <w:pPr>
              <w:pStyle w:val="Heading2"/>
              <w:rPr>
                <w:b w:val="0"/>
                <w:i w:val="0"/>
                <w:sz w:val="28"/>
              </w:rPr>
            </w:pPr>
            <w:r w:rsidRPr="004927C5">
              <w:rPr>
                <w:b w:val="0"/>
                <w:i w:val="0"/>
                <w:sz w:val="28"/>
              </w:rPr>
              <w:t>EROB   PLOT</w:t>
            </w:r>
          </w:p>
          <w:p w14:paraId="01EDD3C4" w14:textId="77777777" w:rsidR="00560DE4" w:rsidRDefault="00560DE4" w:rsidP="005E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 </w:t>
            </w:r>
          </w:p>
          <w:p w14:paraId="1BE1C37F" w14:textId="77777777" w:rsidR="005E0516" w:rsidRPr="006D1067" w:rsidRDefault="005E0516" w:rsidP="005E0516">
            <w:pPr>
              <w:rPr>
                <w:b/>
                <w:i/>
                <w:sz w:val="28"/>
              </w:rPr>
            </w:pPr>
          </w:p>
        </w:tc>
        <w:tc>
          <w:tcPr>
            <w:tcW w:w="2268" w:type="dxa"/>
            <w:shd w:val="clear" w:color="auto" w:fill="D9D9D9"/>
          </w:tcPr>
          <w:p w14:paraId="3F15A8F2" w14:textId="77777777" w:rsidR="00560DE4" w:rsidRDefault="00560DE4">
            <w:pPr>
              <w:jc w:val="center"/>
              <w:rPr>
                <w:bCs/>
                <w:sz w:val="32"/>
                <w:szCs w:val="32"/>
              </w:rPr>
            </w:pPr>
          </w:p>
          <w:p w14:paraId="3CFF132C" w14:textId="77777777" w:rsidR="00560DE4" w:rsidRDefault="00560DE4" w:rsidP="00FF05AE">
            <w:pPr>
              <w:jc w:val="center"/>
              <w:rPr>
                <w:bCs/>
                <w:sz w:val="32"/>
                <w:szCs w:val="32"/>
              </w:rPr>
            </w:pPr>
            <w:r w:rsidRPr="00961E0B">
              <w:rPr>
                <w:bCs/>
                <w:sz w:val="32"/>
                <w:szCs w:val="32"/>
              </w:rPr>
              <w:t>£</w:t>
            </w:r>
            <w:r w:rsidR="00CE14A7">
              <w:rPr>
                <w:bCs/>
                <w:sz w:val="32"/>
                <w:szCs w:val="32"/>
              </w:rPr>
              <w:t>910</w:t>
            </w:r>
          </w:p>
          <w:p w14:paraId="208F4EDC" w14:textId="77777777" w:rsidR="006E7F5E" w:rsidRPr="00961E0B" w:rsidRDefault="006E7F5E" w:rsidP="00FF05AE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D9D9D9"/>
          </w:tcPr>
          <w:p w14:paraId="34D11987" w14:textId="77777777" w:rsidR="00560DE4" w:rsidRDefault="00560DE4" w:rsidP="00560DE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 </w:t>
            </w:r>
          </w:p>
          <w:p w14:paraId="54CD0E15" w14:textId="77777777" w:rsidR="00560DE4" w:rsidRPr="00961E0B" w:rsidRDefault="00560DE4" w:rsidP="005C447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N/A</w:t>
            </w:r>
          </w:p>
        </w:tc>
        <w:tc>
          <w:tcPr>
            <w:tcW w:w="3402" w:type="dxa"/>
            <w:shd w:val="clear" w:color="auto" w:fill="D9D9D9"/>
          </w:tcPr>
          <w:p w14:paraId="59A224C1" w14:textId="77777777" w:rsidR="00560DE4" w:rsidRPr="005C447D" w:rsidRDefault="00560DE4" w:rsidP="00961E0B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  <w:p w14:paraId="3C68D3E2" w14:textId="77777777" w:rsidR="00560DE4" w:rsidRDefault="00560DE4" w:rsidP="00FF05AE">
            <w:pPr>
              <w:jc w:val="center"/>
              <w:rPr>
                <w:bCs/>
                <w:sz w:val="32"/>
                <w:szCs w:val="32"/>
              </w:rPr>
            </w:pPr>
            <w:r w:rsidRPr="00961E0B">
              <w:rPr>
                <w:bCs/>
                <w:sz w:val="32"/>
                <w:szCs w:val="32"/>
              </w:rPr>
              <w:t>£</w:t>
            </w:r>
            <w:r w:rsidR="00CE14A7">
              <w:rPr>
                <w:bCs/>
                <w:sz w:val="32"/>
                <w:szCs w:val="32"/>
              </w:rPr>
              <w:t>910</w:t>
            </w:r>
          </w:p>
          <w:p w14:paraId="1C9561CA" w14:textId="77777777" w:rsidR="006E7F5E" w:rsidRPr="00961E0B" w:rsidRDefault="006E7F5E" w:rsidP="00FF05AE">
            <w:pPr>
              <w:jc w:val="center"/>
              <w:rPr>
                <w:bCs/>
                <w:color w:val="FF0000"/>
                <w:szCs w:val="24"/>
              </w:rPr>
            </w:pPr>
          </w:p>
        </w:tc>
      </w:tr>
      <w:tr w:rsidR="005D2632" w:rsidRPr="00946EF5" w14:paraId="733AB904" w14:textId="77777777" w:rsidTr="006A7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14:paraId="7776BCF0" w14:textId="77777777" w:rsidR="005E0516" w:rsidRDefault="005E0516" w:rsidP="005E0516">
            <w:pPr>
              <w:rPr>
                <w:sz w:val="28"/>
                <w:szCs w:val="28"/>
              </w:rPr>
            </w:pPr>
          </w:p>
          <w:p w14:paraId="213B4604" w14:textId="77777777" w:rsidR="005D2632" w:rsidRDefault="008432A4" w:rsidP="005E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EROB PLOT</w:t>
            </w:r>
            <w:r w:rsidR="005D2632" w:rsidRPr="001723F9">
              <w:rPr>
                <w:sz w:val="28"/>
                <w:szCs w:val="28"/>
              </w:rPr>
              <w:t xml:space="preserve"> ASHES</w:t>
            </w:r>
          </w:p>
          <w:p w14:paraId="79F9C09F" w14:textId="77777777" w:rsidR="005E0516" w:rsidRPr="001723F9" w:rsidRDefault="005E0516" w:rsidP="005E051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D5F844D" w14:textId="77777777" w:rsidR="005D2632" w:rsidRDefault="005D2632" w:rsidP="005C447D">
            <w:pPr>
              <w:jc w:val="center"/>
              <w:rPr>
                <w:sz w:val="32"/>
                <w:szCs w:val="32"/>
              </w:rPr>
            </w:pPr>
          </w:p>
          <w:p w14:paraId="54637795" w14:textId="77777777" w:rsidR="006E7F5E" w:rsidRDefault="005C447D" w:rsidP="00B90D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CE14A7">
              <w:rPr>
                <w:sz w:val="32"/>
                <w:szCs w:val="32"/>
              </w:rPr>
              <w:t>910</w:t>
            </w:r>
          </w:p>
        </w:tc>
        <w:tc>
          <w:tcPr>
            <w:tcW w:w="2410" w:type="dxa"/>
          </w:tcPr>
          <w:p w14:paraId="06EF617B" w14:textId="77777777" w:rsidR="005C447D" w:rsidRDefault="005C447D" w:rsidP="005C447D">
            <w:pPr>
              <w:jc w:val="center"/>
              <w:rPr>
                <w:sz w:val="32"/>
                <w:szCs w:val="32"/>
              </w:rPr>
            </w:pPr>
          </w:p>
          <w:p w14:paraId="287B50B3" w14:textId="77777777" w:rsidR="005D2632" w:rsidRDefault="005D2632" w:rsidP="00FF05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350998">
              <w:rPr>
                <w:sz w:val="32"/>
                <w:szCs w:val="32"/>
              </w:rPr>
              <w:t>4</w:t>
            </w:r>
            <w:r w:rsidR="00CE14A7">
              <w:rPr>
                <w:sz w:val="32"/>
                <w:szCs w:val="32"/>
              </w:rPr>
              <w:t>63</w:t>
            </w:r>
          </w:p>
          <w:p w14:paraId="1DD3B287" w14:textId="77777777" w:rsidR="006E7F5E" w:rsidRPr="00946EF5" w:rsidRDefault="006E7F5E" w:rsidP="00FF05A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D74B42A" w14:textId="77777777" w:rsidR="005D2632" w:rsidRDefault="005D2632" w:rsidP="005C447D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130A844" w14:textId="77777777" w:rsidR="005C447D" w:rsidRDefault="005C447D" w:rsidP="00FF05AE">
            <w:pPr>
              <w:jc w:val="center"/>
              <w:rPr>
                <w:sz w:val="32"/>
                <w:szCs w:val="32"/>
              </w:rPr>
            </w:pPr>
            <w:r w:rsidRPr="005C447D">
              <w:rPr>
                <w:sz w:val="32"/>
                <w:szCs w:val="32"/>
              </w:rPr>
              <w:t>£</w:t>
            </w:r>
            <w:r w:rsidR="00350998">
              <w:rPr>
                <w:sz w:val="32"/>
                <w:szCs w:val="32"/>
              </w:rPr>
              <w:t>1</w:t>
            </w:r>
            <w:r w:rsidR="00D52912">
              <w:rPr>
                <w:sz w:val="32"/>
                <w:szCs w:val="32"/>
              </w:rPr>
              <w:t>3</w:t>
            </w:r>
            <w:r w:rsidR="00CE14A7">
              <w:rPr>
                <w:sz w:val="32"/>
                <w:szCs w:val="32"/>
              </w:rPr>
              <w:t>73</w:t>
            </w:r>
          </w:p>
          <w:p w14:paraId="22B41FF5" w14:textId="77777777" w:rsidR="006E7F5E" w:rsidRPr="005C447D" w:rsidRDefault="006E7F5E" w:rsidP="00B90D5B">
            <w:pPr>
              <w:rPr>
                <w:sz w:val="32"/>
                <w:szCs w:val="32"/>
              </w:rPr>
            </w:pPr>
          </w:p>
        </w:tc>
      </w:tr>
      <w:tr w:rsidR="004927C5" w14:paraId="013763A8" w14:textId="77777777" w:rsidTr="00FF2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shd w:val="clear" w:color="auto" w:fill="D9D9D9"/>
          </w:tcPr>
          <w:p w14:paraId="2ED8C571" w14:textId="77777777" w:rsidR="004927C5" w:rsidRDefault="004927C5" w:rsidP="005E0516">
            <w:pPr>
              <w:rPr>
                <w:sz w:val="28"/>
                <w:szCs w:val="28"/>
              </w:rPr>
            </w:pPr>
          </w:p>
          <w:p w14:paraId="4D1B449C" w14:textId="77777777" w:rsidR="004927C5" w:rsidRDefault="004927C5" w:rsidP="005E0516">
            <w:pPr>
              <w:rPr>
                <w:sz w:val="28"/>
                <w:szCs w:val="28"/>
              </w:rPr>
            </w:pPr>
            <w:r w:rsidRPr="001723F9">
              <w:rPr>
                <w:sz w:val="28"/>
                <w:szCs w:val="28"/>
              </w:rPr>
              <w:t>CHAPEL</w:t>
            </w:r>
          </w:p>
          <w:p w14:paraId="2A23F63B" w14:textId="77777777" w:rsidR="00961E0B" w:rsidRPr="001723F9" w:rsidRDefault="009C1975" w:rsidP="005E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(Chichester only)</w:t>
            </w:r>
          </w:p>
        </w:tc>
        <w:tc>
          <w:tcPr>
            <w:tcW w:w="8080" w:type="dxa"/>
            <w:gridSpan w:val="3"/>
            <w:shd w:val="clear" w:color="auto" w:fill="D9D9D9"/>
          </w:tcPr>
          <w:p w14:paraId="40A9FBF1" w14:textId="77777777" w:rsidR="00662535" w:rsidRDefault="00662535" w:rsidP="00662535">
            <w:pPr>
              <w:rPr>
                <w:sz w:val="32"/>
                <w:szCs w:val="32"/>
              </w:rPr>
            </w:pPr>
          </w:p>
          <w:p w14:paraId="54332377" w14:textId="77777777" w:rsidR="005C447D" w:rsidRDefault="00662535" w:rsidP="006625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</w:t>
            </w:r>
            <w:r w:rsidR="00961E0B">
              <w:rPr>
                <w:sz w:val="32"/>
                <w:szCs w:val="32"/>
              </w:rPr>
              <w:t>£</w:t>
            </w:r>
            <w:r w:rsidR="004927C5">
              <w:rPr>
                <w:sz w:val="32"/>
                <w:szCs w:val="32"/>
              </w:rPr>
              <w:t>1</w:t>
            </w:r>
            <w:r w:rsidR="00CE14A7">
              <w:rPr>
                <w:sz w:val="32"/>
                <w:szCs w:val="32"/>
              </w:rPr>
              <w:t>71</w:t>
            </w:r>
          </w:p>
          <w:p w14:paraId="48E4810B" w14:textId="77777777" w:rsidR="006E7F5E" w:rsidRPr="005C447D" w:rsidRDefault="006E7F5E" w:rsidP="00662535">
            <w:pPr>
              <w:rPr>
                <w:color w:val="FF0000"/>
                <w:szCs w:val="24"/>
              </w:rPr>
            </w:pPr>
          </w:p>
        </w:tc>
      </w:tr>
      <w:tr w:rsidR="00662535" w14:paraId="41D33639" w14:textId="77777777" w:rsidTr="00FF2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shd w:val="clear" w:color="auto" w:fill="D9D9D9"/>
          </w:tcPr>
          <w:p w14:paraId="44F6E3A5" w14:textId="77777777" w:rsidR="00662535" w:rsidRDefault="00662535" w:rsidP="005E0516">
            <w:pPr>
              <w:rPr>
                <w:sz w:val="28"/>
                <w:szCs w:val="28"/>
              </w:rPr>
            </w:pPr>
          </w:p>
          <w:p w14:paraId="4E8812F3" w14:textId="77777777" w:rsidR="00662535" w:rsidRDefault="00662535" w:rsidP="005E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INSCRIPTION</w:t>
            </w:r>
          </w:p>
        </w:tc>
        <w:tc>
          <w:tcPr>
            <w:tcW w:w="8080" w:type="dxa"/>
            <w:gridSpan w:val="3"/>
            <w:shd w:val="clear" w:color="auto" w:fill="D9D9D9"/>
          </w:tcPr>
          <w:p w14:paraId="554BC9B2" w14:textId="77777777" w:rsidR="00662535" w:rsidRDefault="00662535" w:rsidP="00662535">
            <w:pPr>
              <w:rPr>
                <w:sz w:val="32"/>
                <w:szCs w:val="32"/>
              </w:rPr>
            </w:pPr>
          </w:p>
          <w:p w14:paraId="57858E33" w14:textId="77777777" w:rsidR="00662535" w:rsidRDefault="00662535" w:rsidP="00492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£</w:t>
            </w:r>
            <w:r w:rsidR="00CE14A7">
              <w:rPr>
                <w:sz w:val="32"/>
                <w:szCs w:val="32"/>
              </w:rPr>
              <w:t>170 +</w:t>
            </w:r>
            <w:r w:rsidR="005151C1">
              <w:rPr>
                <w:sz w:val="32"/>
                <w:szCs w:val="32"/>
              </w:rPr>
              <w:t xml:space="preserve"> </w:t>
            </w:r>
            <w:r w:rsidR="0049288F">
              <w:rPr>
                <w:sz w:val="32"/>
                <w:szCs w:val="32"/>
              </w:rPr>
              <w:t>VAT @ 20%</w:t>
            </w:r>
          </w:p>
          <w:p w14:paraId="39AD20E1" w14:textId="77777777" w:rsidR="006E7F5E" w:rsidRDefault="006E7F5E" w:rsidP="004928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</w:t>
            </w:r>
          </w:p>
        </w:tc>
      </w:tr>
      <w:tr w:rsidR="004927C5" w14:paraId="185BCBC8" w14:textId="77777777" w:rsidTr="005E05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14:paraId="5ED4046B" w14:textId="77777777" w:rsidR="005E0516" w:rsidRDefault="005E0516" w:rsidP="005E0516">
            <w:pPr>
              <w:rPr>
                <w:sz w:val="28"/>
                <w:szCs w:val="28"/>
              </w:rPr>
            </w:pPr>
          </w:p>
          <w:p w14:paraId="06BA634D" w14:textId="77777777" w:rsidR="00961E0B" w:rsidRDefault="004927C5" w:rsidP="005E0516">
            <w:pPr>
              <w:rPr>
                <w:sz w:val="28"/>
                <w:szCs w:val="28"/>
              </w:rPr>
            </w:pPr>
            <w:r w:rsidRPr="001723F9">
              <w:rPr>
                <w:sz w:val="28"/>
                <w:szCs w:val="28"/>
              </w:rPr>
              <w:t>SCATTERING OF ASHES</w:t>
            </w:r>
          </w:p>
          <w:p w14:paraId="37804010" w14:textId="77777777" w:rsidR="005E0516" w:rsidRPr="001723F9" w:rsidRDefault="005E0516" w:rsidP="005E0516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 w14:paraId="4E267D67" w14:textId="77777777" w:rsidR="004927C5" w:rsidRDefault="004927C5">
            <w:pPr>
              <w:jc w:val="center"/>
              <w:rPr>
                <w:sz w:val="32"/>
                <w:szCs w:val="32"/>
              </w:rPr>
            </w:pPr>
          </w:p>
          <w:p w14:paraId="35A5BF38" w14:textId="77777777" w:rsidR="004927C5" w:rsidRDefault="00961E0B" w:rsidP="00FF05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£</w:t>
            </w:r>
            <w:r w:rsidR="00CE14A7">
              <w:rPr>
                <w:sz w:val="32"/>
                <w:szCs w:val="32"/>
              </w:rPr>
              <w:t>142</w:t>
            </w:r>
          </w:p>
          <w:p w14:paraId="32A5A947" w14:textId="77777777" w:rsidR="006E7F5E" w:rsidRPr="00946EF5" w:rsidRDefault="006E7F5E" w:rsidP="00FF05AE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</w:t>
            </w:r>
          </w:p>
        </w:tc>
      </w:tr>
      <w:tr w:rsidR="004927C5" w14:paraId="2B44EF6B" w14:textId="77777777" w:rsidTr="00FF283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456" w:type="dxa"/>
            <w:gridSpan w:val="4"/>
            <w:shd w:val="clear" w:color="auto" w:fill="D9D9D9"/>
          </w:tcPr>
          <w:p w14:paraId="14A579F9" w14:textId="77777777" w:rsidR="004927C5" w:rsidRPr="001723F9" w:rsidRDefault="004927C5" w:rsidP="00FF05AE">
            <w:pPr>
              <w:pStyle w:val="Heading3"/>
              <w:rPr>
                <w:b w:val="0"/>
              </w:rPr>
            </w:pPr>
            <w:r w:rsidRPr="001723F9">
              <w:rPr>
                <w:b w:val="0"/>
              </w:rPr>
              <w:t>TRANSFER OF EXCLUSIVE RIGHT OF B</w:t>
            </w:r>
            <w:r>
              <w:rPr>
                <w:b w:val="0"/>
              </w:rPr>
              <w:t>URIAL GRANT                 £</w:t>
            </w:r>
            <w:r w:rsidR="00F90F9A">
              <w:rPr>
                <w:b w:val="0"/>
              </w:rPr>
              <w:t>8</w:t>
            </w:r>
            <w:r w:rsidR="00CE14A7">
              <w:rPr>
                <w:b w:val="0"/>
              </w:rPr>
              <w:t>2</w:t>
            </w:r>
            <w:r>
              <w:rPr>
                <w:b w:val="0"/>
              </w:rPr>
              <w:t xml:space="preserve"> </w:t>
            </w:r>
            <w:r w:rsidRPr="00946EF5">
              <w:rPr>
                <w:b w:val="0"/>
                <w:sz w:val="24"/>
                <w:szCs w:val="24"/>
              </w:rPr>
              <w:t>(for all)</w:t>
            </w:r>
          </w:p>
        </w:tc>
      </w:tr>
    </w:tbl>
    <w:p w14:paraId="0EA1AAEC" w14:textId="77777777" w:rsidR="00E9072E" w:rsidRDefault="00E9072E" w:rsidP="00E9072E">
      <w:pPr>
        <w:rPr>
          <w:b/>
          <w:bCs/>
          <w:color w:val="993366"/>
          <w:sz w:val="32"/>
        </w:rPr>
      </w:pPr>
    </w:p>
    <w:sectPr w:rsidR="00E9072E">
      <w:headerReference w:type="default" r:id="rId8"/>
      <w:footerReference w:type="default" r:id="rId9"/>
      <w:headerReference w:type="first" r:id="rId10"/>
      <w:type w:val="continuous"/>
      <w:pgSz w:w="11907" w:h="16840" w:code="9"/>
      <w:pgMar w:top="1418" w:right="851" w:bottom="851" w:left="851" w:header="142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E0FB" w14:textId="77777777" w:rsidR="00661547" w:rsidRDefault="00661547">
      <w:r>
        <w:separator/>
      </w:r>
    </w:p>
  </w:endnote>
  <w:endnote w:type="continuationSeparator" w:id="0">
    <w:p w14:paraId="5D7A9BE7" w14:textId="77777777" w:rsidR="00661547" w:rsidRDefault="0066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21C" w14:textId="77777777" w:rsidR="008740A6" w:rsidRDefault="008740A6">
    <w:pPr>
      <w:pStyle w:val="Footer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0684" w14:textId="77777777" w:rsidR="00661547" w:rsidRDefault="00661547">
      <w:r>
        <w:separator/>
      </w:r>
    </w:p>
  </w:footnote>
  <w:footnote w:type="continuationSeparator" w:id="0">
    <w:p w14:paraId="09BF9D06" w14:textId="77777777" w:rsidR="00661547" w:rsidRDefault="0066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3087" w14:textId="7074F4F1" w:rsidR="008740A6" w:rsidRDefault="002706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CA1D7DE" wp14:editId="66D52CBB">
          <wp:simplePos x="0" y="0"/>
          <wp:positionH relativeFrom="column">
            <wp:posOffset>-38100</wp:posOffset>
          </wp:positionH>
          <wp:positionV relativeFrom="paragraph">
            <wp:posOffset>-133985</wp:posOffset>
          </wp:positionV>
          <wp:extent cx="6629400" cy="1180465"/>
          <wp:effectExtent l="0" t="0" r="0" b="0"/>
          <wp:wrapNone/>
          <wp:docPr id="9" name="Picture 2" descr="Chichester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Chichester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44299" r="5853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6248" w14:textId="0069C332" w:rsidR="008740A6" w:rsidRDefault="002706AA">
    <w:pPr>
      <w:pStyle w:val="Header"/>
      <w:tabs>
        <w:tab w:val="clear" w:pos="4320"/>
        <w:tab w:val="clear" w:pos="8640"/>
      </w:tabs>
      <w:ind w:right="-710"/>
    </w:pPr>
    <w:r>
      <w:rPr>
        <w:noProof/>
        <w:sz w:val="20"/>
        <w:lang w:val="en-US"/>
      </w:rPr>
      <w:drawing>
        <wp:anchor distT="0" distB="0" distL="114300" distR="114300" simplePos="0" relativeHeight="251657216" behindDoc="0" locked="0" layoutInCell="1" allowOverlap="1" wp14:anchorId="77E33D02" wp14:editId="47EF8CDE">
          <wp:simplePos x="0" y="0"/>
          <wp:positionH relativeFrom="column">
            <wp:posOffset>-95250</wp:posOffset>
          </wp:positionH>
          <wp:positionV relativeFrom="paragraph">
            <wp:posOffset>-87630</wp:posOffset>
          </wp:positionV>
          <wp:extent cx="6629400" cy="1180465"/>
          <wp:effectExtent l="0" t="0" r="0" b="0"/>
          <wp:wrapNone/>
          <wp:docPr id="8" name="Picture 1" descr="Chichester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 descr="Chichester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44299" r="5853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C4D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48B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543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6A3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0EE5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FD65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2663626">
    <w:abstractNumId w:val="5"/>
  </w:num>
  <w:num w:numId="2" w16cid:durableId="541555193">
    <w:abstractNumId w:val="0"/>
  </w:num>
  <w:num w:numId="3" w16cid:durableId="166091516">
    <w:abstractNumId w:val="4"/>
  </w:num>
  <w:num w:numId="4" w16cid:durableId="1124469843">
    <w:abstractNumId w:val="3"/>
  </w:num>
  <w:num w:numId="5" w16cid:durableId="240722768">
    <w:abstractNumId w:val="2"/>
  </w:num>
  <w:num w:numId="6" w16cid:durableId="166974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D3"/>
    <w:rsid w:val="000003FC"/>
    <w:rsid w:val="00002530"/>
    <w:rsid w:val="00036924"/>
    <w:rsid w:val="000B7758"/>
    <w:rsid w:val="000F009A"/>
    <w:rsid w:val="000F490A"/>
    <w:rsid w:val="001011D1"/>
    <w:rsid w:val="001723F9"/>
    <w:rsid w:val="00174DC1"/>
    <w:rsid w:val="001E7888"/>
    <w:rsid w:val="00244F73"/>
    <w:rsid w:val="002706AA"/>
    <w:rsid w:val="00276F76"/>
    <w:rsid w:val="002801C4"/>
    <w:rsid w:val="002C57E8"/>
    <w:rsid w:val="002E1A2B"/>
    <w:rsid w:val="002F520E"/>
    <w:rsid w:val="00330D62"/>
    <w:rsid w:val="00350998"/>
    <w:rsid w:val="003D5202"/>
    <w:rsid w:val="003D7993"/>
    <w:rsid w:val="003F6B66"/>
    <w:rsid w:val="0045487C"/>
    <w:rsid w:val="004927C5"/>
    <w:rsid w:val="0049288F"/>
    <w:rsid w:val="004F14D6"/>
    <w:rsid w:val="004F7EFC"/>
    <w:rsid w:val="005151C1"/>
    <w:rsid w:val="00557353"/>
    <w:rsid w:val="00560DE4"/>
    <w:rsid w:val="00575114"/>
    <w:rsid w:val="00577437"/>
    <w:rsid w:val="005C447D"/>
    <w:rsid w:val="005D2632"/>
    <w:rsid w:val="005E0516"/>
    <w:rsid w:val="005E15D5"/>
    <w:rsid w:val="006024B8"/>
    <w:rsid w:val="00607362"/>
    <w:rsid w:val="00615096"/>
    <w:rsid w:val="00621A1E"/>
    <w:rsid w:val="0065202E"/>
    <w:rsid w:val="006557F5"/>
    <w:rsid w:val="00661547"/>
    <w:rsid w:val="00662535"/>
    <w:rsid w:val="0066518E"/>
    <w:rsid w:val="00666966"/>
    <w:rsid w:val="00676FAC"/>
    <w:rsid w:val="006A7CBA"/>
    <w:rsid w:val="006D1067"/>
    <w:rsid w:val="006E72CF"/>
    <w:rsid w:val="006E7F5E"/>
    <w:rsid w:val="007502FE"/>
    <w:rsid w:val="00750B6A"/>
    <w:rsid w:val="007A1B28"/>
    <w:rsid w:val="007A65DA"/>
    <w:rsid w:val="007B3CAC"/>
    <w:rsid w:val="007D2E4D"/>
    <w:rsid w:val="007E53A0"/>
    <w:rsid w:val="008432A4"/>
    <w:rsid w:val="008507C0"/>
    <w:rsid w:val="008528C2"/>
    <w:rsid w:val="00870B3F"/>
    <w:rsid w:val="008740A6"/>
    <w:rsid w:val="008972B6"/>
    <w:rsid w:val="00935DE0"/>
    <w:rsid w:val="00946EF5"/>
    <w:rsid w:val="0095083C"/>
    <w:rsid w:val="00961E0B"/>
    <w:rsid w:val="00987247"/>
    <w:rsid w:val="00995E23"/>
    <w:rsid w:val="009C1975"/>
    <w:rsid w:val="00A41D8F"/>
    <w:rsid w:val="00A44742"/>
    <w:rsid w:val="00A833F5"/>
    <w:rsid w:val="00AA7438"/>
    <w:rsid w:val="00AA77FE"/>
    <w:rsid w:val="00AF08D9"/>
    <w:rsid w:val="00B22ED3"/>
    <w:rsid w:val="00B818F8"/>
    <w:rsid w:val="00B90D5B"/>
    <w:rsid w:val="00C06C70"/>
    <w:rsid w:val="00C10F4C"/>
    <w:rsid w:val="00C1527C"/>
    <w:rsid w:val="00C30571"/>
    <w:rsid w:val="00C31794"/>
    <w:rsid w:val="00C34650"/>
    <w:rsid w:val="00C541D6"/>
    <w:rsid w:val="00C605D4"/>
    <w:rsid w:val="00CD175E"/>
    <w:rsid w:val="00CE14A7"/>
    <w:rsid w:val="00D0123F"/>
    <w:rsid w:val="00D16965"/>
    <w:rsid w:val="00D316F0"/>
    <w:rsid w:val="00D36852"/>
    <w:rsid w:val="00D52912"/>
    <w:rsid w:val="00D645ED"/>
    <w:rsid w:val="00D91079"/>
    <w:rsid w:val="00D928E1"/>
    <w:rsid w:val="00E15D34"/>
    <w:rsid w:val="00E44BF8"/>
    <w:rsid w:val="00E578E2"/>
    <w:rsid w:val="00E70405"/>
    <w:rsid w:val="00E9072E"/>
    <w:rsid w:val="00F07B26"/>
    <w:rsid w:val="00F15D06"/>
    <w:rsid w:val="00F272CD"/>
    <w:rsid w:val="00F537D3"/>
    <w:rsid w:val="00F90F9A"/>
    <w:rsid w:val="00FA43C3"/>
    <w:rsid w:val="00FB7DE0"/>
    <w:rsid w:val="00FF05AE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CDE69F4"/>
  <w15:chartTrackingRefBased/>
  <w15:docId w15:val="{11E9C222-A67A-4C4E-BE40-ADA6E546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C5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/>
      <w:sz w:val="28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teHeading">
    <w:name w:val="Note Heading"/>
    <w:basedOn w:val="Normal"/>
    <w:next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4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Templates\++%20CDC%20%20++\Swi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9B44-0D56-4E95-8556-E60F1D54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Swish.dot</Template>
  <TotalTime>0</TotalTime>
  <Pages>1</Pages>
  <Words>69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Melting Pot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Any User</dc:creator>
  <cp:keywords/>
  <cp:lastModifiedBy>Barry Knight</cp:lastModifiedBy>
  <cp:revision>2</cp:revision>
  <cp:lastPrinted>2024-03-08T10:27:00Z</cp:lastPrinted>
  <dcterms:created xsi:type="dcterms:W3CDTF">2025-03-17T08:33:00Z</dcterms:created>
  <dcterms:modified xsi:type="dcterms:W3CDTF">2025-03-17T08:33:00Z</dcterms:modified>
</cp:coreProperties>
</file>